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3D32" w14:textId="77777777" w:rsidR="00F53C00" w:rsidRPr="00D962E8" w:rsidRDefault="00F53C00" w:rsidP="00F53C00">
      <w:pPr>
        <w:spacing w:line="360" w:lineRule="auto"/>
        <w:jc w:val="right"/>
        <w:rPr>
          <w:sz w:val="22"/>
          <w:szCs w:val="22"/>
          <w:rtl/>
        </w:rPr>
      </w:pPr>
      <w:r w:rsidRPr="00D962E8">
        <w:rPr>
          <w:rFonts w:hint="cs"/>
          <w:sz w:val="22"/>
          <w:szCs w:val="22"/>
          <w:rtl/>
        </w:rPr>
        <w:t>סימוכין:</w:t>
      </w:r>
      <w:r w:rsidRPr="00D962E8">
        <w:rPr>
          <w:sz w:val="22"/>
          <w:szCs w:val="22"/>
          <w:rtl/>
        </w:rPr>
        <w:fldChar w:fldCharType="begin"/>
      </w:r>
      <w:r w:rsidRPr="00D962E8">
        <w:rPr>
          <w:sz w:val="22"/>
          <w:szCs w:val="22"/>
          <w:rtl/>
        </w:rPr>
        <w:instrText xml:space="preserve"> </w:instrText>
      </w:r>
      <w:r w:rsidRPr="00D962E8">
        <w:rPr>
          <w:rFonts w:hint="cs"/>
          <w:sz w:val="22"/>
          <w:szCs w:val="22"/>
        </w:rPr>
        <w:instrText>FILENAME   \* MERGEFORMAT</w:instrText>
      </w:r>
      <w:r w:rsidRPr="00D962E8">
        <w:rPr>
          <w:sz w:val="22"/>
          <w:szCs w:val="22"/>
          <w:rtl/>
        </w:rPr>
        <w:instrText xml:space="preserve"> </w:instrText>
      </w:r>
      <w:r w:rsidRPr="00D962E8">
        <w:rPr>
          <w:sz w:val="22"/>
          <w:szCs w:val="22"/>
          <w:rtl/>
        </w:rPr>
        <w:fldChar w:fldCharType="separate"/>
      </w:r>
      <w:r>
        <w:rPr>
          <w:noProof/>
          <w:sz w:val="22"/>
          <w:szCs w:val="22"/>
          <w:rtl/>
        </w:rPr>
        <w:t>1316559.</w:t>
      </w:r>
      <w:r>
        <w:rPr>
          <w:noProof/>
          <w:sz w:val="22"/>
          <w:szCs w:val="22"/>
        </w:rPr>
        <w:t>doc</w:t>
      </w:r>
      <w:r w:rsidRPr="00D962E8">
        <w:rPr>
          <w:sz w:val="22"/>
          <w:szCs w:val="22"/>
          <w:rtl/>
        </w:rPr>
        <w:fldChar w:fldCharType="end"/>
      </w:r>
      <w:r w:rsidRPr="00D962E8">
        <w:rPr>
          <w:rFonts w:hint="cs"/>
          <w:sz w:val="22"/>
          <w:szCs w:val="22"/>
          <w:rtl/>
        </w:rPr>
        <w:t xml:space="preserve"> </w:t>
      </w:r>
    </w:p>
    <w:p w14:paraId="503CC22C" w14:textId="77777777" w:rsidR="00F53C00" w:rsidRDefault="00F53C00" w:rsidP="00F53C00">
      <w:pPr>
        <w:spacing w:line="360" w:lineRule="auto"/>
        <w:jc w:val="center"/>
        <w:rPr>
          <w:b/>
          <w:bCs/>
          <w:u w:val="single"/>
          <w:rtl/>
        </w:rPr>
      </w:pPr>
    </w:p>
    <w:p w14:paraId="6D9D4790" w14:textId="77777777" w:rsidR="00F53C00" w:rsidRDefault="00F53C00" w:rsidP="00F53C00">
      <w:pPr>
        <w:spacing w:line="360" w:lineRule="auto"/>
        <w:jc w:val="center"/>
        <w:rPr>
          <w:b/>
          <w:bCs/>
          <w:u w:val="single"/>
          <w:rtl/>
        </w:rPr>
      </w:pPr>
    </w:p>
    <w:p w14:paraId="3CEF7AF6" w14:textId="77777777" w:rsidR="00F53C00" w:rsidRDefault="00F53C00" w:rsidP="00F53C00">
      <w:pPr>
        <w:spacing w:line="360" w:lineRule="auto"/>
        <w:jc w:val="center"/>
        <w:rPr>
          <w:b/>
          <w:bCs/>
          <w:u w:val="single"/>
          <w:rtl/>
        </w:rPr>
      </w:pPr>
    </w:p>
    <w:p w14:paraId="0CE7855B" w14:textId="4A4D14F8" w:rsidR="00F53C00" w:rsidRPr="00F53C00" w:rsidRDefault="00F53C00" w:rsidP="00F53C00">
      <w:pPr>
        <w:spacing w:line="360" w:lineRule="auto"/>
        <w:jc w:val="center"/>
        <w:rPr>
          <w:b/>
          <w:bCs/>
          <w:u w:val="single"/>
          <w:rtl/>
        </w:rPr>
      </w:pPr>
      <w:r w:rsidRPr="00F53C00">
        <w:rPr>
          <w:rFonts w:hint="cs"/>
          <w:b/>
          <w:bCs/>
          <w:u w:val="single"/>
          <w:rtl/>
        </w:rPr>
        <w:t>הודעה על מינוי אחראי לביקורת על הביצוע, תחילת עבודות</w:t>
      </w:r>
    </w:p>
    <w:p w14:paraId="28F3A716" w14:textId="77777777" w:rsidR="00F53C00" w:rsidRPr="00F53C00" w:rsidRDefault="00F53C00" w:rsidP="00F53C00">
      <w:pPr>
        <w:spacing w:line="360" w:lineRule="auto"/>
        <w:jc w:val="center"/>
        <w:rPr>
          <w:b/>
          <w:bCs/>
          <w:u w:val="single"/>
          <w:rtl/>
        </w:rPr>
      </w:pPr>
      <w:r w:rsidRPr="00F53C00">
        <w:rPr>
          <w:rFonts w:hint="cs"/>
          <w:b/>
          <w:bCs/>
          <w:u w:val="single"/>
          <w:rtl/>
        </w:rPr>
        <w:t>היתר בנייה או שימוש במקרקעין</w:t>
      </w:r>
    </w:p>
    <w:p w14:paraId="0E7D03D0" w14:textId="0A2A53A0" w:rsidR="005B666D" w:rsidRDefault="00F53C00" w:rsidP="00F53C00">
      <w:pPr>
        <w:spacing w:line="360" w:lineRule="auto"/>
        <w:jc w:val="center"/>
        <w:rPr>
          <w:u w:val="single"/>
          <w:rtl/>
        </w:rPr>
      </w:pPr>
      <w:r w:rsidRPr="00F53C00">
        <w:rPr>
          <w:b/>
          <w:bCs/>
          <w:u w:val="single"/>
          <w:rtl/>
        </w:rPr>
        <w:t>ועדה מקומית לתכנון ו</w:t>
      </w:r>
      <w:r>
        <w:rPr>
          <w:rFonts w:hint="cs"/>
          <w:b/>
          <w:bCs/>
          <w:u w:val="single"/>
          <w:rtl/>
        </w:rPr>
        <w:t>ל</w:t>
      </w:r>
      <w:r w:rsidRPr="00F53C00">
        <w:rPr>
          <w:b/>
          <w:bCs/>
          <w:u w:val="single"/>
          <w:rtl/>
        </w:rPr>
        <w:t>בנייה מודיעין עילית</w:t>
      </w:r>
    </w:p>
    <w:p w14:paraId="13303600" w14:textId="77777777" w:rsidR="00F53C00" w:rsidRPr="00F53C00" w:rsidRDefault="00F53C00" w:rsidP="00F53C00">
      <w:pPr>
        <w:spacing w:line="360" w:lineRule="auto"/>
        <w:rPr>
          <w:b/>
          <w:bCs/>
          <w:u w:val="single"/>
        </w:rPr>
      </w:pPr>
      <w:bookmarkStart w:id="0" w:name="_Hlk516104"/>
      <w:r w:rsidRPr="00F53C00">
        <w:rPr>
          <w:rFonts w:hint="cs"/>
          <w:b/>
          <w:bCs/>
          <w:u w:val="single"/>
          <w:rtl/>
        </w:rPr>
        <w:t xml:space="preserve">פרטי הבקשה והמקרקעין </w:t>
      </w:r>
    </w:p>
    <w:p w14:paraId="3B9452C0" w14:textId="0AF6D0D0" w:rsidR="00F53C00" w:rsidRPr="00F53C00" w:rsidRDefault="00F53C00" w:rsidP="00F53C00">
      <w:pPr>
        <w:spacing w:line="360" w:lineRule="auto"/>
        <w:rPr>
          <w:rtl/>
        </w:rPr>
      </w:pPr>
      <w:r w:rsidRPr="00F53C00">
        <w:rPr>
          <w:rFonts w:hint="cs"/>
          <w:rtl/>
        </w:rPr>
        <w:t xml:space="preserve">מהות הבקשה: </w:t>
      </w:r>
      <w:r>
        <w:rPr>
          <w:rFonts w:hint="cs"/>
          <w:rtl/>
        </w:rPr>
        <w:t>____________________________________</w:t>
      </w:r>
      <w:r w:rsidRPr="00F53C00">
        <w:rPr>
          <w:rFonts w:hint="cs"/>
          <w:rtl/>
        </w:rPr>
        <w:t xml:space="preserve"> </w:t>
      </w:r>
    </w:p>
    <w:p w14:paraId="443764CB" w14:textId="396B6AA1" w:rsidR="00F53C00" w:rsidRPr="00F53C00" w:rsidRDefault="00F53C00" w:rsidP="00F53C00">
      <w:pPr>
        <w:spacing w:line="360" w:lineRule="auto"/>
        <w:rPr>
          <w:rtl/>
        </w:rPr>
      </w:pPr>
      <w:r w:rsidRPr="00F53C00">
        <w:rPr>
          <w:rFonts w:hint="cs"/>
          <w:rtl/>
        </w:rPr>
        <w:t xml:space="preserve">יישוב: </w:t>
      </w:r>
      <w:r>
        <w:rPr>
          <w:rFonts w:hint="cs"/>
          <w:rtl/>
        </w:rPr>
        <w:t>מודיעין עילית</w:t>
      </w:r>
      <w:r w:rsidRPr="00F53C00">
        <w:rPr>
          <w:rFonts w:hint="cs"/>
          <w:rtl/>
        </w:rPr>
        <w:t xml:space="preserve">          רחוב: </w:t>
      </w:r>
      <w:r w:rsidRPr="00F53C00">
        <w:rPr>
          <w:rFonts w:hint="cs"/>
          <w:color w:val="0070C0"/>
          <w:rtl/>
        </w:rPr>
        <w:t>&lt;השלם מידע&gt;</w:t>
      </w:r>
      <w:r w:rsidRPr="00F53C00">
        <w:rPr>
          <w:rFonts w:hint="cs"/>
          <w:rtl/>
        </w:rPr>
        <w:t xml:space="preserve">            מס' בית: </w:t>
      </w:r>
      <w:r w:rsidRPr="00F53C00">
        <w:rPr>
          <w:rFonts w:hint="cs"/>
          <w:color w:val="0070C0"/>
          <w:rtl/>
        </w:rPr>
        <w:t>&lt;השלם מידע&gt;</w:t>
      </w:r>
    </w:p>
    <w:p w14:paraId="1C229FCF" w14:textId="2641D973" w:rsidR="00F53C00" w:rsidRPr="00F53C00" w:rsidRDefault="00F53C00" w:rsidP="00F53C00">
      <w:pPr>
        <w:spacing w:line="360" w:lineRule="auto"/>
        <w:rPr>
          <w:color w:val="0070C0"/>
          <w:rtl/>
        </w:rPr>
      </w:pPr>
      <w:r w:rsidRPr="00F53C00">
        <w:rPr>
          <w:rFonts w:hint="cs"/>
          <w:rtl/>
        </w:rPr>
        <w:t>מגרש</w:t>
      </w:r>
      <w:r>
        <w:rPr>
          <w:rFonts w:hint="cs"/>
          <w:rtl/>
        </w:rPr>
        <w:t xml:space="preserve">: ___________   </w:t>
      </w:r>
      <w:r w:rsidRPr="00F53C00">
        <w:rPr>
          <w:rFonts w:hint="cs"/>
          <w:rtl/>
        </w:rPr>
        <w:t xml:space="preserve"> לפי תכנית: </w:t>
      </w:r>
      <w:r w:rsidRPr="00F53C00">
        <w:rPr>
          <w:rFonts w:hint="cs"/>
          <w:color w:val="0070C0"/>
          <w:rtl/>
        </w:rPr>
        <w:t>&lt;השלם מידע&gt;</w:t>
      </w:r>
    </w:p>
    <w:p w14:paraId="7759766D" w14:textId="782A1750" w:rsidR="00F53C00" w:rsidRPr="00F53C00" w:rsidRDefault="00F53C00" w:rsidP="00F53C00">
      <w:pPr>
        <w:spacing w:line="360" w:lineRule="auto"/>
        <w:rPr>
          <w:rtl/>
        </w:rPr>
      </w:pPr>
      <w:r w:rsidRPr="00F53C00">
        <w:rPr>
          <w:rFonts w:hint="cs"/>
          <w:rtl/>
        </w:rPr>
        <w:t xml:space="preserve">מס' בקשה להיתר: </w:t>
      </w:r>
      <w:r w:rsidRPr="00F53C00">
        <w:rPr>
          <w:rFonts w:hint="cs"/>
          <w:color w:val="0070C0"/>
          <w:rtl/>
        </w:rPr>
        <w:t>&lt;השלם מידע&gt;</w:t>
      </w:r>
      <w:r w:rsidRPr="00F53C00">
        <w:rPr>
          <w:rFonts w:hint="cs"/>
          <w:rtl/>
        </w:rPr>
        <w:t xml:space="preserve"> </w:t>
      </w:r>
    </w:p>
    <w:p w14:paraId="3E213693" w14:textId="77777777" w:rsidR="00F53C00" w:rsidRPr="00F53C00" w:rsidRDefault="00F53C00" w:rsidP="00F53C00">
      <w:pPr>
        <w:spacing w:line="360" w:lineRule="auto"/>
        <w:rPr>
          <w:b/>
          <w:bCs/>
          <w:u w:val="single"/>
          <w:rtl/>
        </w:rPr>
      </w:pPr>
      <w:r w:rsidRPr="00F53C00">
        <w:rPr>
          <w:rFonts w:hint="cs"/>
          <w:b/>
          <w:bCs/>
          <w:u w:val="single"/>
          <w:rtl/>
        </w:rPr>
        <w:t>פרטי בעל ההיתר</w:t>
      </w:r>
    </w:p>
    <w:p w14:paraId="1B376C5D" w14:textId="6D3530AF" w:rsidR="00F53C00" w:rsidRPr="00F53C00" w:rsidRDefault="00F53C00" w:rsidP="00F53C00">
      <w:pPr>
        <w:spacing w:line="360" w:lineRule="auto"/>
        <w:rPr>
          <w:rtl/>
        </w:rPr>
      </w:pPr>
      <w:r w:rsidRPr="00F53C00">
        <w:rPr>
          <w:rFonts w:hint="cs"/>
          <w:rtl/>
        </w:rPr>
        <w:t xml:space="preserve">שם בעל ההיתר: </w:t>
      </w:r>
      <w:bookmarkStart w:id="1" w:name="_Hlk7390840"/>
      <w:r w:rsidRPr="00F53C00">
        <w:rPr>
          <w:rFonts w:hint="cs"/>
          <w:color w:val="0070C0"/>
          <w:rtl/>
        </w:rPr>
        <w:t>&lt;השלם מידע&gt;</w:t>
      </w:r>
      <w:bookmarkEnd w:id="1"/>
    </w:p>
    <w:p w14:paraId="3844DFC9" w14:textId="77777777" w:rsidR="00F53C00" w:rsidRPr="00F53C00" w:rsidRDefault="00F53C00" w:rsidP="00F53C00">
      <w:pPr>
        <w:spacing w:line="360" w:lineRule="auto"/>
        <w:rPr>
          <w:lang w:val="en-GB"/>
        </w:rPr>
      </w:pPr>
      <w:r w:rsidRPr="00F53C00">
        <w:rPr>
          <w:rFonts w:ascii="Segoe UI Symbol" w:hAnsi="Segoe UI Symbol" w:cs="Segoe UI Symbol" w:hint="cs"/>
          <w:b/>
          <w:bCs/>
          <w:rtl/>
        </w:rPr>
        <w:t>☐</w:t>
      </w:r>
      <w:r w:rsidRPr="00F53C00">
        <w:rPr>
          <w:rFonts w:hint="cs"/>
          <w:rtl/>
        </w:rPr>
        <w:t xml:space="preserve"> אדם פרטי   </w:t>
      </w:r>
      <w:r w:rsidRPr="00F53C00">
        <w:rPr>
          <w:rFonts w:ascii="Segoe UI Symbol" w:hAnsi="Segoe UI Symbol" w:cs="Segoe UI Symbol" w:hint="cs"/>
          <w:b/>
          <w:bCs/>
          <w:rtl/>
        </w:rPr>
        <w:t>☐</w:t>
      </w:r>
      <w:r w:rsidRPr="00F53C00">
        <w:rPr>
          <w:rFonts w:hint="cs"/>
          <w:b/>
          <w:bCs/>
          <w:rtl/>
        </w:rPr>
        <w:t xml:space="preserve"> </w:t>
      </w:r>
      <w:r w:rsidRPr="00F53C00">
        <w:rPr>
          <w:rFonts w:hint="cs"/>
          <w:rtl/>
        </w:rPr>
        <w:t xml:space="preserve">תאגיד   </w:t>
      </w:r>
      <w:r w:rsidRPr="00F53C00">
        <w:rPr>
          <w:rFonts w:ascii="Segoe UI Symbol" w:hAnsi="Segoe UI Symbol" w:cs="Segoe UI Symbol" w:hint="cs"/>
          <w:b/>
          <w:bCs/>
          <w:rtl/>
        </w:rPr>
        <w:t>☐</w:t>
      </w:r>
      <w:r w:rsidRPr="00F53C00">
        <w:rPr>
          <w:rFonts w:hint="cs"/>
          <w:rtl/>
        </w:rPr>
        <w:t xml:space="preserve"> גוף כהגדרתו בסעיף 261 ד' לחוק התכנון והבנייה או רשות מקומית</w:t>
      </w:r>
    </w:p>
    <w:p w14:paraId="4549FE1B" w14:textId="51FBF112" w:rsidR="00F53C00" w:rsidRPr="00F53C00" w:rsidRDefault="00F53C00" w:rsidP="00F53C00">
      <w:pPr>
        <w:spacing w:line="360" w:lineRule="auto"/>
        <w:rPr>
          <w:color w:val="0070C0"/>
          <w:rtl/>
        </w:rPr>
      </w:pPr>
      <w:r w:rsidRPr="00F53C00">
        <w:rPr>
          <w:rFonts w:hint="cs"/>
          <w:rtl/>
        </w:rPr>
        <w:t xml:space="preserve">מס' ת.ז./ מס' דרכון/  תאגיד: </w:t>
      </w:r>
      <w:r w:rsidRPr="00F53C00">
        <w:rPr>
          <w:rFonts w:hint="cs"/>
          <w:color w:val="0070C0"/>
          <w:rtl/>
        </w:rPr>
        <w:t>&lt;השלם מידע&gt;</w:t>
      </w:r>
      <w:r w:rsidRPr="00F53C00">
        <w:rPr>
          <w:rFonts w:hint="cs"/>
          <w:rtl/>
        </w:rPr>
        <w:t xml:space="preserve">          טלפון: </w:t>
      </w:r>
      <w:r w:rsidRPr="00F53C00">
        <w:rPr>
          <w:rFonts w:hint="cs"/>
          <w:color w:val="0070C0"/>
          <w:rtl/>
        </w:rPr>
        <w:t>&lt;השלם מידע&gt;</w:t>
      </w:r>
    </w:p>
    <w:p w14:paraId="42A634B7" w14:textId="170A3E9C" w:rsidR="00F53C00" w:rsidRPr="00F53C00" w:rsidRDefault="00F53C00" w:rsidP="00F53C00">
      <w:pPr>
        <w:spacing w:line="360" w:lineRule="auto"/>
        <w:rPr>
          <w:rtl/>
        </w:rPr>
      </w:pPr>
      <w:r w:rsidRPr="00F53C00">
        <w:rPr>
          <w:rFonts w:hint="cs"/>
          <w:rtl/>
        </w:rPr>
        <w:t xml:space="preserve">מייל: </w:t>
      </w:r>
      <w:r w:rsidRPr="00F53C00">
        <w:rPr>
          <w:rFonts w:hint="cs"/>
          <w:color w:val="0070C0"/>
          <w:rtl/>
        </w:rPr>
        <w:t>&lt;השלם מידע&gt;</w:t>
      </w:r>
      <w:r w:rsidRPr="00F53C00">
        <w:rPr>
          <w:rFonts w:hint="cs"/>
          <w:rtl/>
        </w:rPr>
        <w:t xml:space="preserve">          כתובת: </w:t>
      </w:r>
      <w:r w:rsidRPr="00F53C00">
        <w:rPr>
          <w:rFonts w:hint="cs"/>
          <w:color w:val="0070C0"/>
          <w:rtl/>
        </w:rPr>
        <w:t>&lt;השלם מידע&gt;</w:t>
      </w:r>
      <w:bookmarkEnd w:id="0"/>
      <w:r w:rsidRPr="00F53C00">
        <w:rPr>
          <w:rFonts w:hint="cs"/>
          <w:rtl/>
        </w:rPr>
        <w:t xml:space="preserve">          </w:t>
      </w:r>
    </w:p>
    <w:p w14:paraId="7D412153" w14:textId="77777777" w:rsidR="00F53C00" w:rsidRPr="00F53C00" w:rsidRDefault="00F53C00" w:rsidP="00F53C00">
      <w:pPr>
        <w:spacing w:line="360" w:lineRule="auto"/>
        <w:rPr>
          <w:b/>
          <w:bCs/>
          <w:u w:val="single"/>
          <w:rtl/>
        </w:rPr>
      </w:pPr>
      <w:r w:rsidRPr="00F53C00">
        <w:rPr>
          <w:rFonts w:hint="cs"/>
          <w:b/>
          <w:bCs/>
          <w:u w:val="single"/>
          <w:rtl/>
        </w:rPr>
        <w:t>הודעה</w:t>
      </w:r>
    </w:p>
    <w:p w14:paraId="46A86CFB" w14:textId="4058AB66" w:rsidR="00F53C00" w:rsidRPr="00F53C00" w:rsidRDefault="00F53C00" w:rsidP="00F53C00">
      <w:pPr>
        <w:spacing w:line="360" w:lineRule="auto"/>
        <w:rPr>
          <w:rtl/>
        </w:rPr>
      </w:pPr>
      <w:bookmarkStart w:id="2" w:name="_Hlk482789781"/>
      <w:r w:rsidRPr="00F53C00">
        <w:rPr>
          <w:rFonts w:hint="cs"/>
          <w:rtl/>
        </w:rPr>
        <w:t>אני הח"</w:t>
      </w:r>
      <w:r w:rsidRPr="00F53C00">
        <w:rPr>
          <w:rFonts w:hint="cs"/>
          <w:color w:val="0070C0"/>
          <w:rtl/>
        </w:rPr>
        <w:t xml:space="preserve">מ </w:t>
      </w:r>
      <w:bookmarkStart w:id="3" w:name="_Hlk7456529"/>
      <w:bookmarkStart w:id="4" w:name="_Hlk482786327"/>
      <w:r w:rsidRPr="00F53C00">
        <w:rPr>
          <w:rFonts w:hint="cs"/>
          <w:color w:val="0070C0"/>
          <w:rtl/>
        </w:rPr>
        <w:t>&lt;שם בעל ההיתר&gt;</w:t>
      </w:r>
      <w:r w:rsidRPr="00F53C00">
        <w:rPr>
          <w:rFonts w:hint="cs"/>
          <w:rtl/>
        </w:rPr>
        <w:t xml:space="preserve"> </w:t>
      </w:r>
      <w:bookmarkEnd w:id="3"/>
      <w:r w:rsidRPr="00F53C00">
        <w:rPr>
          <w:rFonts w:hint="cs"/>
          <w:rtl/>
        </w:rPr>
        <w:t xml:space="preserve">בעל היתר הבנייה או העבודה מודיע בזאת לרשות הרישוי </w:t>
      </w:r>
      <w:bookmarkStart w:id="5" w:name="_Hlk7456479"/>
      <w:r>
        <w:rPr>
          <w:rFonts w:hint="cs"/>
          <w:rtl/>
        </w:rPr>
        <w:t>מודיעין עילית</w:t>
      </w:r>
      <w:r w:rsidRPr="00F53C00">
        <w:rPr>
          <w:rFonts w:hint="cs"/>
          <w:rtl/>
        </w:rPr>
        <w:t xml:space="preserve"> </w:t>
      </w:r>
      <w:bookmarkEnd w:id="5"/>
      <w:r w:rsidRPr="00F53C00">
        <w:rPr>
          <w:rFonts w:hint="cs"/>
          <w:rtl/>
        </w:rPr>
        <w:t xml:space="preserve">על מינוי </w:t>
      </w:r>
      <w:bookmarkStart w:id="6" w:name="_Hlk7456575"/>
      <w:r w:rsidRPr="00F53C00">
        <w:rPr>
          <w:rFonts w:hint="cs"/>
          <w:color w:val="0070C0"/>
          <w:rtl/>
        </w:rPr>
        <w:t>&lt;שם האחראי לביקורת על הביצוע&gt;</w:t>
      </w:r>
      <w:bookmarkEnd w:id="6"/>
      <w:r w:rsidRPr="00F53C00">
        <w:rPr>
          <w:rFonts w:hint="cs"/>
          <w:rtl/>
        </w:rPr>
        <w:t xml:space="preserve"> ת.ז. </w:t>
      </w:r>
      <w:bookmarkStart w:id="7" w:name="_Hlk7456613"/>
      <w:r w:rsidRPr="00F53C00">
        <w:rPr>
          <w:rFonts w:hint="cs"/>
          <w:color w:val="0070C0"/>
          <w:rtl/>
        </w:rPr>
        <w:t>&lt;השלם מידע&gt;</w:t>
      </w:r>
      <w:bookmarkEnd w:id="7"/>
      <w:r w:rsidRPr="00F53C00">
        <w:rPr>
          <w:rFonts w:hint="cs"/>
          <w:rtl/>
        </w:rPr>
        <w:t xml:space="preserve"> מ.ר. </w:t>
      </w:r>
      <w:r w:rsidRPr="00F53C00">
        <w:rPr>
          <w:rFonts w:hint="cs"/>
          <w:color w:val="0070C0"/>
          <w:rtl/>
        </w:rPr>
        <w:t>&lt;השלם מידע&gt;</w:t>
      </w:r>
      <w:r w:rsidRPr="00F53C00">
        <w:rPr>
          <w:rFonts w:hint="cs"/>
          <w:rtl/>
        </w:rPr>
        <w:t xml:space="preserve"> טלפון </w:t>
      </w:r>
      <w:r w:rsidRPr="00F53C00">
        <w:rPr>
          <w:rFonts w:hint="cs"/>
          <w:color w:val="0070C0"/>
          <w:rtl/>
        </w:rPr>
        <w:t>&lt;השלם מידע&gt;</w:t>
      </w:r>
      <w:r w:rsidRPr="00F53C00">
        <w:rPr>
          <w:rFonts w:hint="cs"/>
          <w:rtl/>
        </w:rPr>
        <w:t xml:space="preserve"> מייל </w:t>
      </w:r>
      <w:r w:rsidRPr="00F53C00">
        <w:rPr>
          <w:rFonts w:hint="cs"/>
          <w:color w:val="0070C0"/>
          <w:rtl/>
        </w:rPr>
        <w:t>&lt;השלם מידע&gt;</w:t>
      </w:r>
      <w:r w:rsidRPr="00F53C00">
        <w:rPr>
          <w:rFonts w:hint="cs"/>
          <w:rtl/>
        </w:rPr>
        <w:t xml:space="preserve"> כתובת </w:t>
      </w:r>
      <w:r w:rsidRPr="00F53C00">
        <w:rPr>
          <w:rFonts w:hint="cs"/>
          <w:color w:val="0070C0"/>
          <w:rtl/>
        </w:rPr>
        <w:t>&lt;השלם מידע&gt;</w:t>
      </w:r>
      <w:r w:rsidRPr="00F53C00">
        <w:rPr>
          <w:rFonts w:hint="cs"/>
          <w:rtl/>
        </w:rPr>
        <w:t xml:space="preserve"> לשמש אחראי לביקורת על הביצוע בבנייה או בעבודה נשוא ההיתר, בהתאם לתקנה 71 (א) (1) לתקנות התכנון והבנייה (רישוי בנייה) התשע"ו-2016 (להלן: תקנות הרישוי). </w:t>
      </w:r>
    </w:p>
    <w:p w14:paraId="4669AE87" w14:textId="77777777" w:rsidR="00F53C00" w:rsidRPr="00F53C00" w:rsidRDefault="00F53C00" w:rsidP="00F53C00">
      <w:pPr>
        <w:spacing w:line="360" w:lineRule="auto"/>
        <w:rPr>
          <w:rtl/>
        </w:rPr>
      </w:pPr>
      <w:bookmarkStart w:id="8" w:name="_Hlk7456346"/>
      <w:bookmarkEnd w:id="2"/>
      <w:bookmarkEnd w:id="4"/>
      <w:r w:rsidRPr="00F53C00">
        <w:rPr>
          <w:rFonts w:ascii="Segoe UI Symbol" w:hAnsi="Segoe UI Symbol" w:cs="Segoe UI Symbol" w:hint="cs"/>
          <w:b/>
          <w:bCs/>
          <w:rtl/>
        </w:rPr>
        <w:t>☐</w:t>
      </w:r>
      <w:r w:rsidRPr="00F53C00">
        <w:rPr>
          <w:rFonts w:hint="cs"/>
          <w:b/>
          <w:bCs/>
          <w:rtl/>
        </w:rPr>
        <w:t xml:space="preserve"> </w:t>
      </w:r>
      <w:bookmarkEnd w:id="8"/>
      <w:r w:rsidRPr="00F53C00">
        <w:rPr>
          <w:rFonts w:hint="cs"/>
          <w:rtl/>
        </w:rPr>
        <w:t>האחראי לביקורת על הביצוע ימונה גם כאחראי לתיאום עם מכון הבקרה בהתאם לתקנה 71 (א) (3) לתקנות הרישוי.</w:t>
      </w:r>
    </w:p>
    <w:p w14:paraId="5F59469C" w14:textId="77777777" w:rsidR="00F53C00" w:rsidRPr="00F53C00" w:rsidRDefault="00F53C00" w:rsidP="00F53C00">
      <w:pPr>
        <w:spacing w:line="360" w:lineRule="auto"/>
        <w:rPr>
          <w:rtl/>
        </w:rPr>
      </w:pPr>
    </w:p>
    <w:p w14:paraId="7EF6B924" w14:textId="05B6BF5E" w:rsidR="00F53C00" w:rsidRPr="00F53C00" w:rsidRDefault="00F53C00" w:rsidP="00954B52">
      <w:pPr>
        <w:spacing w:line="360" w:lineRule="auto"/>
        <w:ind w:left="4320"/>
        <w:rPr>
          <w:rtl/>
        </w:rPr>
      </w:pPr>
      <w:bookmarkStart w:id="9" w:name="_Hlk7456230"/>
      <w:r w:rsidRPr="00F53C00">
        <w:rPr>
          <w:rFonts w:hint="cs"/>
          <w:rtl/>
        </w:rPr>
        <w:t xml:space="preserve">שם: </w:t>
      </w:r>
      <w:r w:rsidRPr="00F53C00">
        <w:rPr>
          <w:rFonts w:hint="cs"/>
          <w:color w:val="0070C0"/>
          <w:rtl/>
        </w:rPr>
        <w:t>&lt;השלם מידע&gt;</w:t>
      </w:r>
      <w:r w:rsidRPr="00F53C00">
        <w:rPr>
          <w:rFonts w:hint="cs"/>
          <w:rtl/>
        </w:rPr>
        <w:t xml:space="preserve">                    </w:t>
      </w:r>
    </w:p>
    <w:p w14:paraId="5A299E8D" w14:textId="74FD5EE4" w:rsidR="00F53C00" w:rsidRPr="00F53C00" w:rsidRDefault="00F53C00" w:rsidP="00954B52">
      <w:pPr>
        <w:spacing w:line="360" w:lineRule="auto"/>
        <w:ind w:left="4320"/>
        <w:rPr>
          <w:color w:val="0070C0"/>
          <w:rtl/>
        </w:rPr>
      </w:pPr>
      <w:r w:rsidRPr="00F53C00">
        <w:rPr>
          <w:rFonts w:hint="cs"/>
          <w:rtl/>
        </w:rPr>
        <w:t>תאריך:</w:t>
      </w:r>
      <w:r w:rsidRPr="00F53C00">
        <w:rPr>
          <w:rFonts w:hint="cs"/>
          <w:color w:val="0070C0"/>
          <w:rtl/>
        </w:rPr>
        <w:t xml:space="preserve"> </w:t>
      </w:r>
      <w:r w:rsidRPr="00F53C00">
        <w:rPr>
          <w:rFonts w:hint="cs"/>
          <w:color w:val="0070C0"/>
          <w:u w:val="single"/>
          <w:rtl/>
        </w:rPr>
        <w:t>&lt;השלם תאריך&gt;</w:t>
      </w:r>
    </w:p>
    <w:p w14:paraId="09B46676" w14:textId="77777777" w:rsidR="00F53C00" w:rsidRPr="00F53C00" w:rsidRDefault="00F53C00" w:rsidP="00954B52">
      <w:pPr>
        <w:spacing w:line="360" w:lineRule="auto"/>
        <w:ind w:left="4320"/>
        <w:rPr>
          <w:rtl/>
        </w:rPr>
      </w:pPr>
      <w:r w:rsidRPr="00F53C00">
        <w:rPr>
          <w:rFonts w:hint="cs"/>
          <w:rtl/>
        </w:rPr>
        <w:t xml:space="preserve">חתימה: ____________________                                      </w:t>
      </w:r>
    </w:p>
    <w:p w14:paraId="68CB6B2C" w14:textId="77777777" w:rsidR="00F53C00" w:rsidRPr="00F53C00" w:rsidRDefault="00F53C00" w:rsidP="00954B52">
      <w:pPr>
        <w:spacing w:line="360" w:lineRule="auto"/>
        <w:ind w:left="5040" w:firstLine="720"/>
        <w:rPr>
          <w:rtl/>
        </w:rPr>
      </w:pPr>
      <w:r w:rsidRPr="00F53C00">
        <w:rPr>
          <w:rFonts w:hint="cs"/>
          <w:b/>
          <w:bCs/>
          <w:rtl/>
        </w:rPr>
        <w:t>בעל ההיתר</w:t>
      </w:r>
    </w:p>
    <w:bookmarkEnd w:id="9"/>
    <w:p w14:paraId="5EDB5A90" w14:textId="77777777" w:rsidR="00F53C00" w:rsidRPr="00F53C00" w:rsidRDefault="00F53C00" w:rsidP="00F53C00">
      <w:pPr>
        <w:spacing w:line="360" w:lineRule="auto"/>
        <w:rPr>
          <w:rtl/>
        </w:rPr>
      </w:pPr>
    </w:p>
    <w:p w14:paraId="3330AC30" w14:textId="46324FE7" w:rsidR="005B666D" w:rsidRPr="005B666D" w:rsidRDefault="005B666D" w:rsidP="00F53C00">
      <w:pPr>
        <w:spacing w:line="360" w:lineRule="auto"/>
        <w:rPr>
          <w:rtl/>
        </w:rPr>
      </w:pPr>
    </w:p>
    <w:sectPr w:rsidR="005B666D" w:rsidRPr="005B666D" w:rsidSect="00CC21C3">
      <w:headerReference w:type="default" r:id="rId8"/>
      <w:footerReference w:type="default" r:id="rId9"/>
      <w:pgSz w:w="11906" w:h="16838"/>
      <w:pgMar w:top="2835" w:right="1797" w:bottom="1440" w:left="168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455C" w14:textId="77777777" w:rsidR="00346E6B" w:rsidRDefault="00346E6B">
      <w:r>
        <w:separator/>
      </w:r>
    </w:p>
  </w:endnote>
  <w:endnote w:type="continuationSeparator" w:id="0">
    <w:p w14:paraId="51FD0E3D" w14:textId="77777777" w:rsidR="00346E6B" w:rsidRDefault="0034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0B11" w14:textId="51813F35" w:rsidR="00546778" w:rsidRDefault="00AA1506">
    <w:pPr>
      <w:pStyle w:val="a4"/>
      <w:rPr>
        <w:rtl/>
      </w:rPr>
    </w:pP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F52CFA" wp14:editId="6106809F">
              <wp:simplePos x="0" y="0"/>
              <wp:positionH relativeFrom="column">
                <wp:posOffset>-440055</wp:posOffset>
              </wp:positionH>
              <wp:positionV relativeFrom="paragraph">
                <wp:posOffset>-245745</wp:posOffset>
              </wp:positionV>
              <wp:extent cx="6200775" cy="582295"/>
              <wp:effectExtent l="0" t="1905" r="1905" b="0"/>
              <wp:wrapNone/>
              <wp:docPr id="19995485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E1C3B" w14:textId="77777777" w:rsidR="00546778" w:rsidRPr="00272C6C" w:rsidRDefault="00546778" w:rsidP="0099638B">
                          <w:pPr>
                            <w:jc w:val="center"/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</w:pP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אגף הנדסה 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–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שער המלך 4 מודיעין עילית 71919 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–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טלפון: </w:t>
                          </w:r>
                          <w:r w:rsidR="00273983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6668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214 -08 פקס: </w:t>
                          </w:r>
                          <w:r w:rsidR="00273983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6668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241 - 08</w:t>
                          </w:r>
                        </w:p>
                        <w:p w14:paraId="055DC154" w14:textId="77777777" w:rsidR="00546778" w:rsidRPr="00272C6C" w:rsidRDefault="00546778" w:rsidP="00362B05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קבלת קהל : </w:t>
                          </w:r>
                          <w:r w:rsidRPr="00272C6C">
                            <w:rPr>
                              <w:rFonts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בתאום</w:t>
                          </w:r>
                          <w:r>
                            <w:rPr>
                              <w:rFonts w:hint="cs"/>
                              <w:color w:val="808080"/>
                              <w:rtl/>
                            </w:rPr>
                            <w:t xml:space="preserve"> </w:t>
                          </w:r>
                          <w:r w:rsidRPr="00362B05">
                            <w:rPr>
                              <w:rFonts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מראש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52CF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4.65pt;margin-top:-19.35pt;width:488.25pt;height:4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" filled="f" stroked="f">
              <v:textbox>
                <w:txbxContent>
                  <w:p w14:paraId="310E1C3B" w14:textId="77777777" w:rsidR="00546778" w:rsidRPr="00272C6C" w:rsidRDefault="00546778" w:rsidP="0099638B">
                    <w:pPr>
                      <w:jc w:val="center"/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</w:pP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אגף הנדסה 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–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שער המלך 4 מודיעין עילית 71919 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–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טלפון: </w:t>
                    </w:r>
                    <w:r w:rsidR="00273983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6668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214 -08 פקס: </w:t>
                    </w:r>
                    <w:r w:rsidR="00273983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6668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241 - 08</w:t>
                    </w:r>
                  </w:p>
                  <w:p w14:paraId="055DC154" w14:textId="77777777" w:rsidR="00546778" w:rsidRPr="00272C6C" w:rsidRDefault="00546778" w:rsidP="00362B05">
                    <w:pPr>
                      <w:jc w:val="center"/>
                      <w:rPr>
                        <w:color w:val="808080"/>
                      </w:rPr>
                    </w:pP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קבלת קהל : </w:t>
                    </w:r>
                    <w:r w:rsidRPr="00272C6C">
                      <w:rPr>
                        <w:rFonts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בתאום</w:t>
                    </w:r>
                    <w:r>
                      <w:rPr>
                        <w:rFonts w:hint="cs"/>
                        <w:color w:val="808080"/>
                        <w:rtl/>
                      </w:rPr>
                      <w:t xml:space="preserve"> </w:t>
                    </w:r>
                    <w:r w:rsidRPr="00362B05">
                      <w:rPr>
                        <w:rFonts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מראש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CB7054" wp14:editId="37B2423B">
              <wp:simplePos x="0" y="0"/>
              <wp:positionH relativeFrom="column">
                <wp:posOffset>-532130</wp:posOffset>
              </wp:positionH>
              <wp:positionV relativeFrom="paragraph">
                <wp:posOffset>-3696335</wp:posOffset>
              </wp:positionV>
              <wp:extent cx="6333490" cy="457200"/>
              <wp:effectExtent l="0" t="8890" r="0" b="635"/>
              <wp:wrapNone/>
              <wp:docPr id="1567410547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333490" cy="4572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D4595D" w14:textId="77777777" w:rsidR="00AA1506" w:rsidRDefault="00AA1506" w:rsidP="00AA1506">
                          <w:pPr>
                            <w:jc w:val="center"/>
                            <w:rPr>
                              <w:rFonts w:ascii="Impact"/>
                              <w:color w:val="EAEAE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Impact"/>
                              <w:color w:val="EAEAEA"/>
                              <w:sz w:val="72"/>
                              <w:szCs w:val="72"/>
                              <w:rtl/>
                            </w:rPr>
                            <w:t>מודיעין עילית. עיר העתיד החרדית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1171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CB7054" id="WordArt 4" o:spid="_x0000_s1030" type="#_x0000_t202" style="position:absolute;left:0;text-align:left;margin-left:-41.9pt;margin-top:-291.05pt;width:498.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" filled="f" stroked="f">
              <v:stroke joinstyle="round"/>
              <o:lock v:ext="edit" shapetype="t"/>
              <v:textbox style="mso-fit-shape-to-text:t">
                <w:txbxContent>
                  <w:p w14:paraId="24D4595D" w14:textId="77777777" w:rsidR="00AA1506" w:rsidRDefault="00AA1506" w:rsidP="00AA1506">
                    <w:pPr>
                      <w:jc w:val="center"/>
                      <w:rPr>
                        <w:rFonts w:ascii="Impact"/>
                        <w:color w:val="EAEAEA"/>
                        <w:sz w:val="72"/>
                        <w:szCs w:val="72"/>
                      </w:rPr>
                    </w:pPr>
                    <w:r>
                      <w:rPr>
                        <w:rFonts w:ascii="Impact"/>
                        <w:color w:val="EAEAEA"/>
                        <w:sz w:val="72"/>
                        <w:szCs w:val="72"/>
                        <w:rtl/>
                      </w:rPr>
                      <w:t>מודיעין עילית. עיר העתיד החרדית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4836" w14:textId="77777777" w:rsidR="00346E6B" w:rsidRDefault="00346E6B">
      <w:r>
        <w:separator/>
      </w:r>
    </w:p>
  </w:footnote>
  <w:footnote w:type="continuationSeparator" w:id="0">
    <w:p w14:paraId="1CCCD2EF" w14:textId="77777777" w:rsidR="00346E6B" w:rsidRDefault="0034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A29A" w14:textId="44B08783" w:rsidR="00546778" w:rsidRDefault="00AA1506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0800" behindDoc="0" locked="0" layoutInCell="1" allowOverlap="1" wp14:anchorId="6F939B89" wp14:editId="783C8468">
          <wp:simplePos x="0" y="0"/>
          <wp:positionH relativeFrom="column">
            <wp:posOffset>2139950</wp:posOffset>
          </wp:positionH>
          <wp:positionV relativeFrom="paragraph">
            <wp:posOffset>124460</wp:posOffset>
          </wp:positionV>
          <wp:extent cx="906145" cy="999490"/>
          <wp:effectExtent l="0" t="0" r="0" b="0"/>
          <wp:wrapNone/>
          <wp:docPr id="8" name="תמונה 0" descr="לוג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לוגו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CC2CAE9" wp14:editId="1BDD3250">
              <wp:simplePos x="0" y="0"/>
              <wp:positionH relativeFrom="column">
                <wp:posOffset>-745490</wp:posOffset>
              </wp:positionH>
              <wp:positionV relativeFrom="paragraph">
                <wp:posOffset>664210</wp:posOffset>
              </wp:positionV>
              <wp:extent cx="6920230" cy="9288145"/>
              <wp:effectExtent l="6985" t="6985" r="6985" b="10795"/>
              <wp:wrapNone/>
              <wp:docPr id="19442702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0230" cy="9288145"/>
                      </a:xfrm>
                      <a:prstGeom prst="roundRect">
                        <a:avLst>
                          <a:gd name="adj" fmla="val 4699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4CB987" id="AutoShape 1" o:spid="_x0000_s1026" style="position:absolute;left:0;text-align:left;margin-left:-58.7pt;margin-top:52.3pt;width:544.9pt;height:73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" strokecolor="gray"/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EF151A" wp14:editId="724AF6A8">
              <wp:simplePos x="0" y="0"/>
              <wp:positionH relativeFrom="column">
                <wp:posOffset>1807845</wp:posOffset>
              </wp:positionH>
              <wp:positionV relativeFrom="paragraph">
                <wp:posOffset>1464310</wp:posOffset>
              </wp:positionV>
              <wp:extent cx="1662430" cy="228600"/>
              <wp:effectExtent l="7620" t="6985" r="6350" b="2540"/>
              <wp:wrapNone/>
              <wp:docPr id="1681899123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62430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1D3E8" w14:textId="77777777" w:rsidR="00AA1506" w:rsidRDefault="00AA1506" w:rsidP="00AA1506">
                          <w:pPr>
                            <w:jc w:val="center"/>
                            <w:rPr>
                              <w:rFonts w:ascii="Guttman Keren"/>
                              <w:b/>
                              <w:bCs/>
                              <w:color w:val="9696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uttman Keren"/>
                              <w:b/>
                              <w:bCs/>
                              <w:color w:val="969696"/>
                              <w:sz w:val="16"/>
                              <w:szCs w:val="16"/>
                              <w:rtl/>
                            </w:rPr>
                            <w:t>אגף הנדסה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F151A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142.35pt;margin-top:115.3pt;width:130.9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1D41D3E8" w14:textId="77777777" w:rsidR="00AA1506" w:rsidRDefault="00AA1506" w:rsidP="00AA1506">
                    <w:pPr>
                      <w:jc w:val="center"/>
                      <w:rPr>
                        <w:rFonts w:ascii="Guttman Keren"/>
                        <w:b/>
                        <w:bCs/>
                        <w:color w:val="969696"/>
                        <w:sz w:val="16"/>
                        <w:szCs w:val="16"/>
                      </w:rPr>
                    </w:pPr>
                    <w:r>
                      <w:rPr>
                        <w:rFonts w:ascii="Guttman Keren"/>
                        <w:b/>
                        <w:bCs/>
                        <w:color w:val="969696"/>
                        <w:sz w:val="16"/>
                        <w:szCs w:val="16"/>
                        <w:rtl/>
                      </w:rPr>
                      <w:t>אגף הנדסה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0952BA" wp14:editId="538DFF80">
              <wp:simplePos x="0" y="0"/>
              <wp:positionH relativeFrom="column">
                <wp:posOffset>657860</wp:posOffset>
              </wp:positionH>
              <wp:positionV relativeFrom="paragraph">
                <wp:posOffset>3783330</wp:posOffset>
              </wp:positionV>
              <wp:extent cx="3962400" cy="2219325"/>
              <wp:effectExtent l="635" t="1905" r="0" b="0"/>
              <wp:wrapNone/>
              <wp:docPr id="818407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221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10394" w14:textId="177BD221" w:rsidR="00546778" w:rsidRDefault="00AA1506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626256" wp14:editId="455636A9">
                                <wp:extent cx="3962400" cy="2219325"/>
                                <wp:effectExtent l="0" t="0" r="0" b="0"/>
                                <wp:docPr id="2" name="תמונה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64000" contrast="-4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2400" cy="2219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952BA" id="Text Box 3" o:spid="_x0000_s1027" type="#_x0000_t202" style="position:absolute;left:0;text-align:left;margin-left:51.8pt;margin-top:297.9pt;width:312pt;height:17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" filled="f" stroked="f">
              <v:textbox inset="0,0,0,0">
                <w:txbxContent>
                  <w:p w14:paraId="7DA10394" w14:textId="177BD221" w:rsidR="00546778" w:rsidRDefault="00AA1506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626256" wp14:editId="455636A9">
                          <wp:extent cx="3962400" cy="2219325"/>
                          <wp:effectExtent l="0" t="0" r="0" b="0"/>
                          <wp:docPr id="2" name="תמונה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4000" contrast="-4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62400" cy="2219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B75999" wp14:editId="2A093337">
              <wp:simplePos x="0" y="0"/>
              <wp:positionH relativeFrom="column">
                <wp:posOffset>5224780</wp:posOffset>
              </wp:positionH>
              <wp:positionV relativeFrom="paragraph">
                <wp:posOffset>664210</wp:posOffset>
              </wp:positionV>
              <wp:extent cx="474980" cy="228600"/>
              <wp:effectExtent l="0" t="0" r="0" b="2540"/>
              <wp:wrapNone/>
              <wp:docPr id="4421119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04D75" w14:textId="77777777" w:rsidR="00546778" w:rsidRDefault="00546778">
                          <w:pPr>
                            <w:rPr>
                              <w:rFonts w:cs="Aharoni"/>
                              <w:color w:val="999999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Aharoni" w:hint="cs"/>
                              <w:color w:val="999999"/>
                              <w:sz w:val="16"/>
                              <w:szCs w:val="16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75999" id="Text Box 7" o:spid="_x0000_s1028" type="#_x0000_t202" style="position:absolute;left:0;text-align:left;margin-left:411.4pt;margin-top:52.3pt;width:37.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" filled="f" stroked="f">
              <v:textbox>
                <w:txbxContent>
                  <w:p w14:paraId="6F804D75" w14:textId="77777777" w:rsidR="00546778" w:rsidRDefault="00546778">
                    <w:pPr>
                      <w:rPr>
                        <w:rFonts w:cs="Aharoni"/>
                        <w:color w:val="999999"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Aharoni" w:hint="cs"/>
                        <w:color w:val="999999"/>
                        <w:sz w:val="16"/>
                        <w:szCs w:val="16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748"/>
    <w:multiLevelType w:val="hybridMultilevel"/>
    <w:tmpl w:val="115E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83B"/>
    <w:multiLevelType w:val="hybridMultilevel"/>
    <w:tmpl w:val="46A8F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44AC6"/>
    <w:multiLevelType w:val="hybridMultilevel"/>
    <w:tmpl w:val="81BA382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AA63DBF"/>
    <w:multiLevelType w:val="hybridMultilevel"/>
    <w:tmpl w:val="60A28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74E77"/>
    <w:multiLevelType w:val="hybridMultilevel"/>
    <w:tmpl w:val="8448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342D6746"/>
    <w:multiLevelType w:val="hybridMultilevel"/>
    <w:tmpl w:val="86C01C9E"/>
    <w:lvl w:ilvl="0" w:tplc="DDAE1D6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39164406"/>
    <w:multiLevelType w:val="hybridMultilevel"/>
    <w:tmpl w:val="76E4940C"/>
    <w:lvl w:ilvl="0" w:tplc="FADC8A62">
      <w:start w:val="1"/>
      <w:numFmt w:val="hebrew1"/>
      <w:lvlText w:val="%1."/>
      <w:lvlJc w:val="left"/>
      <w:pPr>
        <w:tabs>
          <w:tab w:val="num" w:pos="257"/>
        </w:tabs>
        <w:ind w:left="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7"/>
        </w:tabs>
        <w:ind w:left="9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7"/>
        </w:tabs>
        <w:ind w:left="16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7"/>
        </w:tabs>
        <w:ind w:left="24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7"/>
        </w:tabs>
        <w:ind w:left="31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7"/>
        </w:tabs>
        <w:ind w:left="38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7"/>
        </w:tabs>
        <w:ind w:left="45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7"/>
        </w:tabs>
        <w:ind w:left="52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7"/>
        </w:tabs>
        <w:ind w:left="6017" w:hanging="180"/>
      </w:pPr>
    </w:lvl>
  </w:abstractNum>
  <w:abstractNum w:abstractNumId="7" w15:restartNumberingAfterBreak="0">
    <w:nsid w:val="48A80957"/>
    <w:multiLevelType w:val="hybridMultilevel"/>
    <w:tmpl w:val="DCE4979E"/>
    <w:lvl w:ilvl="0" w:tplc="10A883E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929D2"/>
    <w:multiLevelType w:val="hybridMultilevel"/>
    <w:tmpl w:val="AEAEC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E56E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8E78C5"/>
    <w:multiLevelType w:val="hybridMultilevel"/>
    <w:tmpl w:val="F66055B0"/>
    <w:lvl w:ilvl="0" w:tplc="EC1C9E5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1851C2"/>
    <w:multiLevelType w:val="hybridMultilevel"/>
    <w:tmpl w:val="33E074F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4E90A2B"/>
    <w:multiLevelType w:val="hybridMultilevel"/>
    <w:tmpl w:val="7B62DC84"/>
    <w:lvl w:ilvl="0" w:tplc="E7B25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12401">
    <w:abstractNumId w:val="5"/>
  </w:num>
  <w:num w:numId="2" w16cid:durableId="828985296">
    <w:abstractNumId w:val="4"/>
  </w:num>
  <w:num w:numId="3" w16cid:durableId="387218669">
    <w:abstractNumId w:val="6"/>
  </w:num>
  <w:num w:numId="4" w16cid:durableId="1745646305">
    <w:abstractNumId w:val="7"/>
  </w:num>
  <w:num w:numId="5" w16cid:durableId="2024162406">
    <w:abstractNumId w:val="9"/>
  </w:num>
  <w:num w:numId="6" w16cid:durableId="809252147">
    <w:abstractNumId w:val="11"/>
  </w:num>
  <w:num w:numId="7" w16cid:durableId="746079483">
    <w:abstractNumId w:val="8"/>
  </w:num>
  <w:num w:numId="8" w16cid:durableId="192767240">
    <w:abstractNumId w:val="10"/>
  </w:num>
  <w:num w:numId="9" w16cid:durableId="1091777851">
    <w:abstractNumId w:val="2"/>
  </w:num>
  <w:num w:numId="10" w16cid:durableId="1529103426">
    <w:abstractNumId w:val="3"/>
  </w:num>
  <w:num w:numId="11" w16cid:durableId="1446851220">
    <w:abstractNumId w:val="1"/>
  </w:num>
  <w:num w:numId="12" w16cid:durableId="31935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6B"/>
    <w:rsid w:val="00010776"/>
    <w:rsid w:val="000339CF"/>
    <w:rsid w:val="00036578"/>
    <w:rsid w:val="00051497"/>
    <w:rsid w:val="000544F7"/>
    <w:rsid w:val="000564DB"/>
    <w:rsid w:val="00062328"/>
    <w:rsid w:val="0006273F"/>
    <w:rsid w:val="00062C48"/>
    <w:rsid w:val="000C0D8E"/>
    <w:rsid w:val="000D2149"/>
    <w:rsid w:val="000E6864"/>
    <w:rsid w:val="0010036C"/>
    <w:rsid w:val="001253E4"/>
    <w:rsid w:val="001309F6"/>
    <w:rsid w:val="00130AD3"/>
    <w:rsid w:val="00135591"/>
    <w:rsid w:val="00136CC7"/>
    <w:rsid w:val="001617AD"/>
    <w:rsid w:val="00165916"/>
    <w:rsid w:val="00171107"/>
    <w:rsid w:val="0018285C"/>
    <w:rsid w:val="001C32F1"/>
    <w:rsid w:val="001D3A2E"/>
    <w:rsid w:val="001D5A10"/>
    <w:rsid w:val="001F4A7A"/>
    <w:rsid w:val="00211077"/>
    <w:rsid w:val="00220459"/>
    <w:rsid w:val="002248C5"/>
    <w:rsid w:val="00227D69"/>
    <w:rsid w:val="002346D8"/>
    <w:rsid w:val="002622F6"/>
    <w:rsid w:val="00266DBA"/>
    <w:rsid w:val="00272C6C"/>
    <w:rsid w:val="00273983"/>
    <w:rsid w:val="00283978"/>
    <w:rsid w:val="00295536"/>
    <w:rsid w:val="00295EB4"/>
    <w:rsid w:val="002A6999"/>
    <w:rsid w:val="003331BF"/>
    <w:rsid w:val="003448ED"/>
    <w:rsid w:val="00346E6B"/>
    <w:rsid w:val="00347A1B"/>
    <w:rsid w:val="003510F3"/>
    <w:rsid w:val="00354110"/>
    <w:rsid w:val="00360115"/>
    <w:rsid w:val="00360E38"/>
    <w:rsid w:val="0036159F"/>
    <w:rsid w:val="00362B05"/>
    <w:rsid w:val="0037554F"/>
    <w:rsid w:val="00396391"/>
    <w:rsid w:val="003A7E36"/>
    <w:rsid w:val="003C37E2"/>
    <w:rsid w:val="003D6837"/>
    <w:rsid w:val="00404C61"/>
    <w:rsid w:val="00412D04"/>
    <w:rsid w:val="00420109"/>
    <w:rsid w:val="004257CC"/>
    <w:rsid w:val="0042791F"/>
    <w:rsid w:val="00466D9C"/>
    <w:rsid w:val="00466F16"/>
    <w:rsid w:val="00476F81"/>
    <w:rsid w:val="00490518"/>
    <w:rsid w:val="0049187B"/>
    <w:rsid w:val="00495C5D"/>
    <w:rsid w:val="00496B6C"/>
    <w:rsid w:val="004B4A94"/>
    <w:rsid w:val="004C65CF"/>
    <w:rsid w:val="004D3918"/>
    <w:rsid w:val="004E15CD"/>
    <w:rsid w:val="004E4BB9"/>
    <w:rsid w:val="004E5890"/>
    <w:rsid w:val="004E68B9"/>
    <w:rsid w:val="005000ED"/>
    <w:rsid w:val="00510588"/>
    <w:rsid w:val="005110E8"/>
    <w:rsid w:val="005457A4"/>
    <w:rsid w:val="00546778"/>
    <w:rsid w:val="00550DFC"/>
    <w:rsid w:val="00561BF8"/>
    <w:rsid w:val="005770D2"/>
    <w:rsid w:val="00591AA9"/>
    <w:rsid w:val="005B0FD1"/>
    <w:rsid w:val="005B3F46"/>
    <w:rsid w:val="005B666D"/>
    <w:rsid w:val="005E7E4B"/>
    <w:rsid w:val="006036A8"/>
    <w:rsid w:val="00604197"/>
    <w:rsid w:val="0062586A"/>
    <w:rsid w:val="0066207F"/>
    <w:rsid w:val="006841AB"/>
    <w:rsid w:val="00684E2B"/>
    <w:rsid w:val="00693672"/>
    <w:rsid w:val="00693680"/>
    <w:rsid w:val="00695E7A"/>
    <w:rsid w:val="006B1738"/>
    <w:rsid w:val="006B1C6C"/>
    <w:rsid w:val="006B4C65"/>
    <w:rsid w:val="006C2C45"/>
    <w:rsid w:val="006D1CCA"/>
    <w:rsid w:val="006D6736"/>
    <w:rsid w:val="006D7D8D"/>
    <w:rsid w:val="006E3CC6"/>
    <w:rsid w:val="006F54C9"/>
    <w:rsid w:val="0072552F"/>
    <w:rsid w:val="00734AB1"/>
    <w:rsid w:val="00744A8B"/>
    <w:rsid w:val="007524D0"/>
    <w:rsid w:val="0076242E"/>
    <w:rsid w:val="007837D1"/>
    <w:rsid w:val="007A2847"/>
    <w:rsid w:val="007D6986"/>
    <w:rsid w:val="007E457A"/>
    <w:rsid w:val="007F0F84"/>
    <w:rsid w:val="00831C94"/>
    <w:rsid w:val="00846F3C"/>
    <w:rsid w:val="00861592"/>
    <w:rsid w:val="008842B8"/>
    <w:rsid w:val="00887396"/>
    <w:rsid w:val="00896ABD"/>
    <w:rsid w:val="008C03B7"/>
    <w:rsid w:val="008C14AB"/>
    <w:rsid w:val="008D704C"/>
    <w:rsid w:val="008F2E2C"/>
    <w:rsid w:val="009151E7"/>
    <w:rsid w:val="00916FCA"/>
    <w:rsid w:val="009337CC"/>
    <w:rsid w:val="00941114"/>
    <w:rsid w:val="0095364D"/>
    <w:rsid w:val="00954B52"/>
    <w:rsid w:val="00954F27"/>
    <w:rsid w:val="00955742"/>
    <w:rsid w:val="00964834"/>
    <w:rsid w:val="00967E5A"/>
    <w:rsid w:val="009722A8"/>
    <w:rsid w:val="00976C2F"/>
    <w:rsid w:val="00995648"/>
    <w:rsid w:val="0099638B"/>
    <w:rsid w:val="009A113F"/>
    <w:rsid w:val="009C1F41"/>
    <w:rsid w:val="009D7A3F"/>
    <w:rsid w:val="009F7363"/>
    <w:rsid w:val="00A25E3F"/>
    <w:rsid w:val="00A26B34"/>
    <w:rsid w:val="00A34C4A"/>
    <w:rsid w:val="00A37E73"/>
    <w:rsid w:val="00A54DF2"/>
    <w:rsid w:val="00A61FF1"/>
    <w:rsid w:val="00A70ED8"/>
    <w:rsid w:val="00A80CCD"/>
    <w:rsid w:val="00AA1506"/>
    <w:rsid w:val="00AA7EE9"/>
    <w:rsid w:val="00AB6F4F"/>
    <w:rsid w:val="00AC17F2"/>
    <w:rsid w:val="00B0585B"/>
    <w:rsid w:val="00B36A5A"/>
    <w:rsid w:val="00B378E5"/>
    <w:rsid w:val="00B3790A"/>
    <w:rsid w:val="00B4639D"/>
    <w:rsid w:val="00B54806"/>
    <w:rsid w:val="00B65C36"/>
    <w:rsid w:val="00B73A8A"/>
    <w:rsid w:val="00B90EA3"/>
    <w:rsid w:val="00BA48FE"/>
    <w:rsid w:val="00BA5415"/>
    <w:rsid w:val="00BC04A5"/>
    <w:rsid w:val="00BC366B"/>
    <w:rsid w:val="00BC6C3B"/>
    <w:rsid w:val="00BD649B"/>
    <w:rsid w:val="00BF77AC"/>
    <w:rsid w:val="00C31E4C"/>
    <w:rsid w:val="00C44DC7"/>
    <w:rsid w:val="00C529FB"/>
    <w:rsid w:val="00C77240"/>
    <w:rsid w:val="00C81B2B"/>
    <w:rsid w:val="00C85817"/>
    <w:rsid w:val="00C87276"/>
    <w:rsid w:val="00C93D74"/>
    <w:rsid w:val="00CB0439"/>
    <w:rsid w:val="00CB4131"/>
    <w:rsid w:val="00CC21C3"/>
    <w:rsid w:val="00CD3B97"/>
    <w:rsid w:val="00D063ED"/>
    <w:rsid w:val="00D067E8"/>
    <w:rsid w:val="00D33EE8"/>
    <w:rsid w:val="00D44C44"/>
    <w:rsid w:val="00D47564"/>
    <w:rsid w:val="00D81B41"/>
    <w:rsid w:val="00D854D3"/>
    <w:rsid w:val="00D87E20"/>
    <w:rsid w:val="00D9010E"/>
    <w:rsid w:val="00D962E8"/>
    <w:rsid w:val="00D96C14"/>
    <w:rsid w:val="00D96FD0"/>
    <w:rsid w:val="00DA20E1"/>
    <w:rsid w:val="00DA291C"/>
    <w:rsid w:val="00DB2CC6"/>
    <w:rsid w:val="00DC4057"/>
    <w:rsid w:val="00DC5119"/>
    <w:rsid w:val="00DD1694"/>
    <w:rsid w:val="00DD237E"/>
    <w:rsid w:val="00DE14A9"/>
    <w:rsid w:val="00DE30D0"/>
    <w:rsid w:val="00E00ACC"/>
    <w:rsid w:val="00E00CC4"/>
    <w:rsid w:val="00E03C7A"/>
    <w:rsid w:val="00E30DF6"/>
    <w:rsid w:val="00E35146"/>
    <w:rsid w:val="00E360DF"/>
    <w:rsid w:val="00E40CA1"/>
    <w:rsid w:val="00E71005"/>
    <w:rsid w:val="00E75EC7"/>
    <w:rsid w:val="00EA320A"/>
    <w:rsid w:val="00ED19EC"/>
    <w:rsid w:val="00ED5EB3"/>
    <w:rsid w:val="00ED7DF3"/>
    <w:rsid w:val="00EE1C52"/>
    <w:rsid w:val="00F00573"/>
    <w:rsid w:val="00F3723D"/>
    <w:rsid w:val="00F53C00"/>
    <w:rsid w:val="00F546D7"/>
    <w:rsid w:val="00FA6B11"/>
    <w:rsid w:val="00FB0628"/>
    <w:rsid w:val="00FD0673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5DE88A8B"/>
  <w15:chartTrackingRefBased/>
  <w15:docId w15:val="{69648751-2D0C-40FE-958D-3E047169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4B4A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35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lite.co.il\dfs\AgafHandasa\Handasa\&#1492;&#1504;&#1491;&#1505;&#1492;%20&#1495;&#1491;&#1513;\&#1514;&#1489;&#1504;&#1497;&#1493;&#1514;\&#1500;&#1493;&#1490;&#1493;%20&#1492;&#1504;&#1491;&#1505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E0E2-76A6-41AE-9F9D-44C1C309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הנדסה.dot</Template>
  <TotalTime>4</TotalTime>
  <Pages>1</Pages>
  <Words>210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כ"ה ניסן תשס"ב</vt:lpstr>
    </vt:vector>
  </TitlesOfParts>
  <Company>מועצה מקומית מודיעין עילית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מינוי אחראי לביקורת על הבניה</dc:title>
  <dc:subject>טפסים</dc:subject>
  <dc:creator>chevib</dc:creator>
  <cp:keywords/>
  <dc:description/>
  <cp:lastModifiedBy>יוכבד בויאר</cp:lastModifiedBy>
  <cp:revision>2</cp:revision>
  <cp:lastPrinted>2010-12-23T07:37:00Z</cp:lastPrinted>
  <dcterms:created xsi:type="dcterms:W3CDTF">2025-01-21T11:05:00Z</dcterms:created>
  <dcterms:modified xsi:type="dcterms:W3CDTF">2025-01-21T11:05:00Z</dcterms:modified>
</cp:coreProperties>
</file>