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3DE02" w14:textId="4050E837" w:rsidR="005B666D" w:rsidRPr="00D962E8" w:rsidRDefault="00573C99" w:rsidP="00573C99">
      <w:pPr>
        <w:spacing w:line="360" w:lineRule="auto"/>
        <w:ind w:left="5040" w:firstLine="720"/>
        <w:rPr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 xml:space="preserve">                  </w:t>
      </w:r>
      <w:r w:rsidR="00D962E8" w:rsidRPr="00D962E8">
        <w:rPr>
          <w:rFonts w:hint="cs"/>
          <w:sz w:val="22"/>
          <w:szCs w:val="22"/>
          <w:rtl/>
        </w:rPr>
        <w:t>סימוכין:</w:t>
      </w:r>
      <w:r w:rsidR="00D962E8" w:rsidRPr="00D962E8">
        <w:rPr>
          <w:sz w:val="22"/>
          <w:szCs w:val="22"/>
          <w:rtl/>
        </w:rPr>
        <w:fldChar w:fldCharType="begin"/>
      </w:r>
      <w:r w:rsidR="00D962E8" w:rsidRPr="00D962E8">
        <w:rPr>
          <w:sz w:val="22"/>
          <w:szCs w:val="22"/>
          <w:rtl/>
        </w:rPr>
        <w:instrText xml:space="preserve"> </w:instrText>
      </w:r>
      <w:r w:rsidR="00D962E8" w:rsidRPr="00D962E8">
        <w:rPr>
          <w:rFonts w:hint="cs"/>
          <w:sz w:val="22"/>
          <w:szCs w:val="22"/>
        </w:rPr>
        <w:instrText>FILENAME   \* MERGEFORMAT</w:instrText>
      </w:r>
      <w:r w:rsidR="00D962E8" w:rsidRPr="00D962E8">
        <w:rPr>
          <w:sz w:val="22"/>
          <w:szCs w:val="22"/>
          <w:rtl/>
        </w:rPr>
        <w:instrText xml:space="preserve"> </w:instrText>
      </w:r>
      <w:r w:rsidR="00D962E8" w:rsidRPr="00D962E8">
        <w:rPr>
          <w:sz w:val="22"/>
          <w:szCs w:val="22"/>
          <w:rtl/>
        </w:rPr>
        <w:fldChar w:fldCharType="separate"/>
      </w:r>
      <w:r>
        <w:rPr>
          <w:noProof/>
          <w:sz w:val="22"/>
          <w:szCs w:val="22"/>
          <w:rtl/>
        </w:rPr>
        <w:t>1316574.</w:t>
      </w:r>
      <w:r>
        <w:rPr>
          <w:noProof/>
          <w:sz w:val="22"/>
          <w:szCs w:val="22"/>
        </w:rPr>
        <w:t>doc</w:t>
      </w:r>
      <w:r w:rsidR="00D962E8" w:rsidRPr="00D962E8">
        <w:rPr>
          <w:sz w:val="22"/>
          <w:szCs w:val="22"/>
          <w:rtl/>
        </w:rPr>
        <w:fldChar w:fldCharType="end"/>
      </w:r>
      <w:r w:rsidR="005B666D" w:rsidRPr="00D962E8">
        <w:rPr>
          <w:rFonts w:hint="cs"/>
          <w:sz w:val="22"/>
          <w:szCs w:val="22"/>
          <w:rtl/>
        </w:rPr>
        <w:t xml:space="preserve"> </w:t>
      </w:r>
    </w:p>
    <w:p w14:paraId="4F91FD90" w14:textId="77777777" w:rsidR="00573C99" w:rsidRDefault="00573C99" w:rsidP="00573C99">
      <w:pPr>
        <w:spacing w:line="360" w:lineRule="auto"/>
        <w:rPr>
          <w:b/>
          <w:bCs/>
          <w:rtl/>
        </w:rPr>
      </w:pPr>
      <w:bookmarkStart w:id="0" w:name="_Hlk482770929"/>
    </w:p>
    <w:p w14:paraId="7BFA6292" w14:textId="36AF0AC8" w:rsidR="00573C99" w:rsidRPr="00573C99" w:rsidRDefault="00573C99" w:rsidP="00573C99">
      <w:pPr>
        <w:spacing w:line="360" w:lineRule="auto"/>
        <w:jc w:val="center"/>
        <w:rPr>
          <w:b/>
          <w:bCs/>
          <w:rtl/>
        </w:rPr>
      </w:pPr>
      <w:r w:rsidRPr="00573C99">
        <w:rPr>
          <w:b/>
          <w:bCs/>
          <w:rtl/>
        </w:rPr>
        <w:t>הצהרת קבלן רשום לביצוע הבנייה או העבודה, תחילת עבודות</w:t>
      </w:r>
      <w:r>
        <w:rPr>
          <w:rFonts w:hint="cs"/>
          <w:b/>
          <w:bCs/>
          <w:rtl/>
        </w:rPr>
        <w:t xml:space="preserve"> </w:t>
      </w:r>
      <w:bookmarkStart w:id="1" w:name="_Hlk516104"/>
      <w:bookmarkEnd w:id="0"/>
      <w:r w:rsidRPr="00573C99">
        <w:rPr>
          <w:b/>
          <w:bCs/>
          <w:rtl/>
        </w:rPr>
        <w:t>היתר בנייה או שימוש במקרקעין</w:t>
      </w:r>
    </w:p>
    <w:p w14:paraId="4FA46357" w14:textId="32926DCD" w:rsidR="00573C99" w:rsidRPr="00573C99" w:rsidRDefault="00573C99" w:rsidP="00573C99">
      <w:pPr>
        <w:spacing w:line="360" w:lineRule="auto"/>
        <w:jc w:val="center"/>
        <w:rPr>
          <w:b/>
          <w:bCs/>
          <w:rtl/>
        </w:rPr>
      </w:pPr>
      <w:r w:rsidRPr="00573C99">
        <w:rPr>
          <w:b/>
          <w:bCs/>
          <w:rtl/>
        </w:rPr>
        <w:t>ועדה מקומית לתכנון ו</w:t>
      </w:r>
      <w:r>
        <w:rPr>
          <w:rFonts w:hint="cs"/>
          <w:b/>
          <w:bCs/>
          <w:rtl/>
        </w:rPr>
        <w:t>ל</w:t>
      </w:r>
      <w:r w:rsidRPr="00573C99">
        <w:rPr>
          <w:b/>
          <w:bCs/>
          <w:rtl/>
        </w:rPr>
        <w:t>בנייה</w:t>
      </w:r>
      <w:r>
        <w:rPr>
          <w:rFonts w:hint="cs"/>
          <w:b/>
          <w:bCs/>
          <w:rtl/>
        </w:rPr>
        <w:t xml:space="preserve"> מודיעין עילית</w:t>
      </w:r>
    </w:p>
    <w:p w14:paraId="7083D473" w14:textId="77777777" w:rsidR="00573C99" w:rsidRPr="00573C99" w:rsidRDefault="00573C99" w:rsidP="00573C99">
      <w:pPr>
        <w:spacing w:line="360" w:lineRule="auto"/>
        <w:rPr>
          <w:b/>
          <w:bCs/>
          <w:u w:val="single"/>
          <w:rtl/>
        </w:rPr>
      </w:pPr>
      <w:r w:rsidRPr="00573C99">
        <w:rPr>
          <w:b/>
          <w:bCs/>
          <w:u w:val="single"/>
          <w:rtl/>
        </w:rPr>
        <w:t xml:space="preserve">פרטי הבקשה והמקרקעין </w:t>
      </w:r>
    </w:p>
    <w:p w14:paraId="0C7A236F" w14:textId="035EA915" w:rsidR="00573C99" w:rsidRPr="00573C99" w:rsidRDefault="00573C99" w:rsidP="00573C99">
      <w:pPr>
        <w:spacing w:line="360" w:lineRule="auto"/>
        <w:rPr>
          <w:rtl/>
        </w:rPr>
      </w:pPr>
      <w:r w:rsidRPr="00573C99">
        <w:rPr>
          <w:rtl/>
        </w:rPr>
        <w:t xml:space="preserve">מהות הבקשה: </w:t>
      </w:r>
      <w:r w:rsidRPr="00573C99">
        <w:rPr>
          <w:color w:val="0070C0"/>
          <w:rtl/>
        </w:rPr>
        <w:t>&lt;השלם מידע&gt;</w:t>
      </w:r>
      <w:r w:rsidRPr="00573C99">
        <w:rPr>
          <w:rtl/>
        </w:rPr>
        <w:t xml:space="preserve"> </w:t>
      </w:r>
    </w:p>
    <w:p w14:paraId="44AE2347" w14:textId="0DF376D4" w:rsidR="00573C99" w:rsidRPr="00573C99" w:rsidRDefault="00573C99" w:rsidP="00573C99">
      <w:pPr>
        <w:spacing w:line="360" w:lineRule="auto"/>
        <w:rPr>
          <w:color w:val="0070C0"/>
          <w:rtl/>
        </w:rPr>
      </w:pPr>
      <w:r w:rsidRPr="00573C99">
        <w:rPr>
          <w:rtl/>
        </w:rPr>
        <w:t xml:space="preserve">יישוב: </w:t>
      </w:r>
      <w:r>
        <w:rPr>
          <w:rFonts w:hint="cs"/>
          <w:rtl/>
        </w:rPr>
        <w:t>מודיעין עילית</w:t>
      </w:r>
      <w:r w:rsidRPr="00573C99">
        <w:rPr>
          <w:rtl/>
        </w:rPr>
        <w:t xml:space="preserve">          רחוב: </w:t>
      </w:r>
      <w:r w:rsidRPr="00573C99">
        <w:rPr>
          <w:color w:val="0070C0"/>
          <w:rtl/>
        </w:rPr>
        <w:t>&lt;השלם מידע&gt;</w:t>
      </w:r>
      <w:r w:rsidRPr="00573C99">
        <w:rPr>
          <w:rtl/>
        </w:rPr>
        <w:t xml:space="preserve">            מס' בית: </w:t>
      </w:r>
      <w:r w:rsidRPr="00573C99">
        <w:rPr>
          <w:color w:val="0070C0"/>
          <w:rtl/>
        </w:rPr>
        <w:t>&lt;השלם מידע&gt;</w:t>
      </w:r>
    </w:p>
    <w:p w14:paraId="0A670A09" w14:textId="32DFECE2" w:rsidR="00573C99" w:rsidRPr="00573C99" w:rsidRDefault="00573C99" w:rsidP="00573C99">
      <w:pPr>
        <w:spacing w:line="360" w:lineRule="auto"/>
        <w:rPr>
          <w:rtl/>
        </w:rPr>
      </w:pPr>
      <w:r w:rsidRPr="00573C99">
        <w:rPr>
          <w:rtl/>
        </w:rPr>
        <w:t>מגרש</w:t>
      </w:r>
      <w:r>
        <w:rPr>
          <w:rFonts w:hint="cs"/>
          <w:rtl/>
        </w:rPr>
        <w:t xml:space="preserve">: </w:t>
      </w:r>
      <w:r w:rsidRPr="00573C99">
        <w:rPr>
          <w:rtl/>
        </w:rPr>
        <w:t xml:space="preserve"> </w:t>
      </w:r>
      <w:r w:rsidRPr="00573C99">
        <w:rPr>
          <w:color w:val="0070C0"/>
          <w:rtl/>
        </w:rPr>
        <w:t>&lt;השלם מידע&gt;</w:t>
      </w:r>
      <w:r w:rsidRPr="00573C99">
        <w:rPr>
          <w:rtl/>
        </w:rPr>
        <w:t xml:space="preserve">            לפי תכנית: </w:t>
      </w:r>
      <w:r w:rsidRPr="00573C99">
        <w:rPr>
          <w:color w:val="0070C0"/>
          <w:rtl/>
        </w:rPr>
        <w:t>&lt;השלם מידע&gt;</w:t>
      </w:r>
      <w:r>
        <w:rPr>
          <w:rFonts w:hint="cs"/>
          <w:rtl/>
        </w:rPr>
        <w:t xml:space="preserve"> </w:t>
      </w:r>
      <w:r w:rsidRPr="00573C99">
        <w:rPr>
          <w:rtl/>
        </w:rPr>
        <w:t xml:space="preserve">מס' בקשה להיתר: </w:t>
      </w:r>
      <w:r w:rsidRPr="00573C99">
        <w:rPr>
          <w:color w:val="0070C0"/>
          <w:rtl/>
        </w:rPr>
        <w:t>&lt;השלם מידע&gt;</w:t>
      </w:r>
      <w:r w:rsidRPr="00573C99">
        <w:rPr>
          <w:rtl/>
        </w:rPr>
        <w:t xml:space="preserve">          </w:t>
      </w:r>
    </w:p>
    <w:p w14:paraId="2DF8A06F" w14:textId="77777777" w:rsidR="00573C99" w:rsidRPr="00573C99" w:rsidRDefault="00573C99" w:rsidP="00573C99">
      <w:pPr>
        <w:spacing w:line="360" w:lineRule="auto"/>
        <w:rPr>
          <w:b/>
          <w:bCs/>
          <w:u w:val="single"/>
          <w:rtl/>
        </w:rPr>
      </w:pPr>
      <w:r w:rsidRPr="00573C99">
        <w:rPr>
          <w:b/>
          <w:bCs/>
          <w:u w:val="single"/>
          <w:rtl/>
        </w:rPr>
        <w:t>פרטי בעל ההיתר</w:t>
      </w:r>
    </w:p>
    <w:bookmarkEnd w:id="1"/>
    <w:p w14:paraId="362F9FC3" w14:textId="45F7178D" w:rsidR="00573C99" w:rsidRPr="00573C99" w:rsidRDefault="00573C99" w:rsidP="00573C99">
      <w:pPr>
        <w:spacing w:line="360" w:lineRule="auto"/>
        <w:rPr>
          <w:color w:val="0070C0"/>
          <w:rtl/>
        </w:rPr>
      </w:pPr>
      <w:r w:rsidRPr="00573C99">
        <w:rPr>
          <w:rtl/>
        </w:rPr>
        <w:t xml:space="preserve">שם בעל ההיתר: </w:t>
      </w:r>
      <w:bookmarkStart w:id="2" w:name="_Hlk7390840"/>
      <w:r w:rsidRPr="00573C99">
        <w:rPr>
          <w:color w:val="0070C0"/>
          <w:rtl/>
        </w:rPr>
        <w:t>&lt;השלם מידע&gt;</w:t>
      </w:r>
      <w:bookmarkEnd w:id="2"/>
    </w:p>
    <w:p w14:paraId="5C10C2B8" w14:textId="7C930925" w:rsidR="00573C99" w:rsidRPr="00573C99" w:rsidRDefault="00573C99" w:rsidP="00573C99">
      <w:pPr>
        <w:spacing w:line="360" w:lineRule="auto"/>
        <w:rPr>
          <w:lang w:val="en-GB"/>
        </w:rPr>
      </w:pPr>
      <w:r w:rsidRPr="00573C99">
        <w:rPr>
          <w:rFonts w:ascii="Segoe UI Symbol" w:hAnsi="Segoe UI Symbol" w:cs="Segoe UI Symbol" w:hint="cs"/>
          <w:b/>
          <w:bCs/>
          <w:rtl/>
        </w:rPr>
        <w:t>☐</w:t>
      </w:r>
      <w:r w:rsidRPr="00573C99">
        <w:rPr>
          <w:rtl/>
        </w:rPr>
        <w:t xml:space="preserve"> אדם פרטי   </w:t>
      </w:r>
      <w:r w:rsidRPr="00573C99">
        <w:rPr>
          <w:rFonts w:ascii="Segoe UI Symbol" w:hAnsi="Segoe UI Symbol" w:cs="Segoe UI Symbol" w:hint="cs"/>
          <w:b/>
          <w:bCs/>
          <w:rtl/>
        </w:rPr>
        <w:t>☐</w:t>
      </w:r>
      <w:r w:rsidRPr="00573C99">
        <w:rPr>
          <w:b/>
          <w:bCs/>
          <w:rtl/>
        </w:rPr>
        <w:t xml:space="preserve"> </w:t>
      </w:r>
      <w:r w:rsidRPr="00573C99">
        <w:rPr>
          <w:rtl/>
        </w:rPr>
        <w:t xml:space="preserve">תאגיד   </w:t>
      </w:r>
      <w:r w:rsidRPr="00573C99">
        <w:rPr>
          <w:rFonts w:ascii="Segoe UI Symbol" w:hAnsi="Segoe UI Symbol" w:cs="Segoe UI Symbol" w:hint="cs"/>
          <w:b/>
          <w:bCs/>
          <w:rtl/>
        </w:rPr>
        <w:t>☐</w:t>
      </w:r>
      <w:r w:rsidRPr="00573C99">
        <w:rPr>
          <w:rtl/>
        </w:rPr>
        <w:t xml:space="preserve"> גוף כהגדרתו בסעיף 261 ד' לחוק התכנון והבנייה או רשות מקומית</w:t>
      </w:r>
    </w:p>
    <w:p w14:paraId="0A0B069B" w14:textId="2187A5BB" w:rsidR="00573C99" w:rsidRPr="00573C99" w:rsidRDefault="00573C99" w:rsidP="00573C99">
      <w:pPr>
        <w:spacing w:line="360" w:lineRule="auto"/>
        <w:rPr>
          <w:color w:val="0070C0"/>
          <w:rtl/>
        </w:rPr>
      </w:pPr>
      <w:r w:rsidRPr="00573C99">
        <w:rPr>
          <w:rtl/>
        </w:rPr>
        <w:t xml:space="preserve">מס' ת.ז./ מס' דרכון/  תאגיד: </w:t>
      </w:r>
      <w:r w:rsidRPr="00573C99">
        <w:rPr>
          <w:rFonts w:hint="cs"/>
          <w:color w:val="0070C0"/>
          <w:u w:val="single"/>
          <w:rtl/>
        </w:rPr>
        <w:t>&lt;השלם מידע&gt;</w:t>
      </w:r>
      <w:r w:rsidRPr="00573C99">
        <w:rPr>
          <w:rtl/>
        </w:rPr>
        <w:t xml:space="preserve">          טלפון: </w:t>
      </w:r>
      <w:r w:rsidRPr="00573C99">
        <w:rPr>
          <w:rFonts w:hint="cs"/>
          <w:color w:val="0070C0"/>
          <w:u w:val="single"/>
          <w:rtl/>
        </w:rPr>
        <w:t>&lt;השלם מידע&gt;</w:t>
      </w:r>
    </w:p>
    <w:p w14:paraId="64092227" w14:textId="479EB889" w:rsidR="00573C99" w:rsidRPr="00573C99" w:rsidRDefault="00573C99" w:rsidP="00573C99">
      <w:pPr>
        <w:spacing w:line="360" w:lineRule="auto"/>
        <w:rPr>
          <w:rtl/>
        </w:rPr>
      </w:pPr>
      <w:r w:rsidRPr="00573C99">
        <w:rPr>
          <w:rtl/>
        </w:rPr>
        <w:t xml:space="preserve">מייל: </w:t>
      </w:r>
      <w:r w:rsidRPr="00573C99">
        <w:rPr>
          <w:rFonts w:hint="cs"/>
          <w:color w:val="0070C0"/>
          <w:u w:val="single"/>
          <w:rtl/>
        </w:rPr>
        <w:t>&lt;השלם מידע&gt;</w:t>
      </w:r>
      <w:r w:rsidRPr="00573C99">
        <w:rPr>
          <w:rtl/>
        </w:rPr>
        <w:t xml:space="preserve">          כתובת: </w:t>
      </w:r>
      <w:r w:rsidRPr="00573C99">
        <w:rPr>
          <w:rFonts w:hint="cs"/>
          <w:color w:val="0070C0"/>
          <w:u w:val="single"/>
          <w:rtl/>
        </w:rPr>
        <w:t>&lt;השלם מידע&gt;</w:t>
      </w:r>
      <w:r w:rsidRPr="00573C99">
        <w:rPr>
          <w:rtl/>
        </w:rPr>
        <w:t xml:space="preserve">                                         </w:t>
      </w:r>
    </w:p>
    <w:p w14:paraId="4D7014B3" w14:textId="77777777" w:rsidR="00573C99" w:rsidRPr="00573C99" w:rsidRDefault="00573C99" w:rsidP="00573C99">
      <w:pPr>
        <w:spacing w:line="360" w:lineRule="auto"/>
        <w:rPr>
          <w:b/>
          <w:bCs/>
          <w:u w:val="single"/>
          <w:rtl/>
        </w:rPr>
      </w:pPr>
      <w:r w:rsidRPr="00573C99">
        <w:rPr>
          <w:b/>
          <w:bCs/>
          <w:u w:val="single"/>
          <w:rtl/>
        </w:rPr>
        <w:t xml:space="preserve">הצהרה </w:t>
      </w:r>
    </w:p>
    <w:p w14:paraId="5FD6EB65" w14:textId="4B3BF4A5" w:rsidR="00573C99" w:rsidRPr="00573C99" w:rsidRDefault="00573C99" w:rsidP="00573C99">
      <w:pPr>
        <w:spacing w:line="360" w:lineRule="auto"/>
        <w:rPr>
          <w:rtl/>
        </w:rPr>
      </w:pPr>
      <w:r w:rsidRPr="00573C99">
        <w:rPr>
          <w:rtl/>
        </w:rPr>
        <w:t xml:space="preserve">אני הח"מ, </w:t>
      </w:r>
      <w:bookmarkStart w:id="3" w:name="_Hlk7542779"/>
      <w:r w:rsidRPr="00573C99">
        <w:rPr>
          <w:color w:val="0070C0"/>
          <w:rtl/>
        </w:rPr>
        <w:t>&lt;שם קבלן רשום לביצוע הבנייה או העבודה&gt;</w:t>
      </w:r>
      <w:r w:rsidRPr="00573C99">
        <w:rPr>
          <w:rtl/>
        </w:rPr>
        <w:t xml:space="preserve"> </w:t>
      </w:r>
      <w:bookmarkEnd w:id="3"/>
      <w:r w:rsidRPr="00573C99">
        <w:rPr>
          <w:rtl/>
        </w:rPr>
        <w:t xml:space="preserve">מס' ח.פ./ ת.ז. </w:t>
      </w:r>
      <w:r w:rsidRPr="00573C99">
        <w:rPr>
          <w:rFonts w:hint="cs"/>
          <w:color w:val="0070C0"/>
          <w:u w:val="single"/>
          <w:rtl/>
        </w:rPr>
        <w:t>&lt;השלם מידע&gt;</w:t>
      </w:r>
      <w:r w:rsidRPr="00573C99">
        <w:rPr>
          <w:rtl/>
        </w:rPr>
        <w:t xml:space="preserve"> מס' רישיון קבלן </w:t>
      </w:r>
      <w:r w:rsidRPr="00573C99">
        <w:rPr>
          <w:rFonts w:hint="cs"/>
          <w:color w:val="0070C0"/>
          <w:u w:val="single"/>
          <w:rtl/>
        </w:rPr>
        <w:t>&lt;השלם מידע&gt;</w:t>
      </w:r>
      <w:r w:rsidRPr="00573C99">
        <w:rPr>
          <w:rtl/>
        </w:rPr>
        <w:t xml:space="preserve"> תוקף רישיון קבלן </w:t>
      </w:r>
      <w:r w:rsidRPr="00573C99">
        <w:rPr>
          <w:rFonts w:hint="cs"/>
          <w:color w:val="0070C0"/>
          <w:u w:val="single"/>
          <w:rtl/>
        </w:rPr>
        <w:t>&lt;השלם תאריך&gt;</w:t>
      </w:r>
      <w:r w:rsidRPr="00573C99">
        <w:rPr>
          <w:rtl/>
        </w:rPr>
        <w:t xml:space="preserve"> טלפון </w:t>
      </w:r>
      <w:r w:rsidRPr="00573C99">
        <w:rPr>
          <w:rFonts w:hint="cs"/>
          <w:color w:val="0070C0"/>
          <w:u w:val="single"/>
          <w:rtl/>
        </w:rPr>
        <w:t>&lt;השלם מידע&gt;</w:t>
      </w:r>
      <w:r w:rsidRPr="00573C99">
        <w:rPr>
          <w:rtl/>
        </w:rPr>
        <w:t xml:space="preserve"> מייל</w:t>
      </w:r>
      <w:r w:rsidRPr="00573C99">
        <w:rPr>
          <w:color w:val="0070C0"/>
          <w:rtl/>
        </w:rPr>
        <w:t xml:space="preserve"> </w:t>
      </w:r>
      <w:r w:rsidRPr="00573C99">
        <w:rPr>
          <w:rFonts w:hint="cs"/>
          <w:color w:val="0070C0"/>
          <w:u w:val="single"/>
          <w:rtl/>
        </w:rPr>
        <w:t>&lt;השלם</w:t>
      </w:r>
      <w:r w:rsidRPr="00573C99">
        <w:rPr>
          <w:rFonts w:hint="cs"/>
          <w:u w:val="single"/>
          <w:rtl/>
        </w:rPr>
        <w:t xml:space="preserve"> </w:t>
      </w:r>
      <w:r w:rsidRPr="00573C99">
        <w:rPr>
          <w:rFonts w:hint="cs"/>
          <w:color w:val="0070C0"/>
          <w:u w:val="single"/>
          <w:rtl/>
        </w:rPr>
        <w:t>מידע&gt;</w:t>
      </w:r>
      <w:r w:rsidRPr="00573C99">
        <w:rPr>
          <w:rtl/>
        </w:rPr>
        <w:t xml:space="preserve"> כתובת </w:t>
      </w:r>
      <w:r w:rsidRPr="00573C99">
        <w:rPr>
          <w:rFonts w:hint="cs"/>
          <w:color w:val="0070C0"/>
          <w:u w:val="single"/>
          <w:rtl/>
        </w:rPr>
        <w:t>&lt;השלם מידע&gt;</w:t>
      </w:r>
      <w:r w:rsidRPr="00573C99">
        <w:rPr>
          <w:rtl/>
        </w:rPr>
        <w:t xml:space="preserve"> מצהיר בזאת</w:t>
      </w:r>
      <w:bookmarkStart w:id="4" w:name="_Hlk516129"/>
      <w:bookmarkStart w:id="5" w:name="_Hlk517289"/>
      <w:bookmarkStart w:id="6" w:name="_Hlk511825331"/>
      <w:r w:rsidRPr="00573C99">
        <w:rPr>
          <w:rtl/>
        </w:rPr>
        <w:t xml:space="preserve"> כי אני בעל הכישורים המקצועיים הנדרשים לשמש קבלן לביצוע הבנייה או העבודה נשוא ההיתר ומקבל על עצמי את המינוי לתפקיד בהתאם לתקנה 71 (א) לתקנות התכנון והבנייה (רישוי בנייה) התשע"ו-2016 (להלן: תקנות הרישוי) ובכלל זה:</w:t>
      </w:r>
      <w:bookmarkEnd w:id="4"/>
      <w:bookmarkEnd w:id="5"/>
      <w:bookmarkEnd w:id="6"/>
    </w:p>
    <w:p w14:paraId="53116FC3" w14:textId="77777777" w:rsidR="00573C99" w:rsidRPr="00573C99" w:rsidRDefault="00573C99" w:rsidP="00573C99">
      <w:pPr>
        <w:numPr>
          <w:ilvl w:val="0"/>
          <w:numId w:val="13"/>
        </w:numPr>
        <w:spacing w:line="360" w:lineRule="auto"/>
        <w:rPr>
          <w:rtl/>
        </w:rPr>
      </w:pPr>
      <w:r w:rsidRPr="00573C99">
        <w:rPr>
          <w:rtl/>
        </w:rPr>
        <w:t xml:space="preserve">אני קבלן רשום בפנקס הקבלנים </w:t>
      </w:r>
      <w:bookmarkStart w:id="7" w:name="_Hlk482770983"/>
      <w:r w:rsidRPr="00573C99">
        <w:rPr>
          <w:rtl/>
        </w:rPr>
        <w:t>ובעל רישיון קבלן בתוקף בתחום ובסיווג המתאים לביצוע הבנייה או העבודה נשוא ההיתר.</w:t>
      </w:r>
      <w:bookmarkEnd w:id="7"/>
    </w:p>
    <w:p w14:paraId="5EF95F29" w14:textId="77777777" w:rsidR="00573C99" w:rsidRPr="00573C99" w:rsidRDefault="00573C99" w:rsidP="00573C99">
      <w:pPr>
        <w:numPr>
          <w:ilvl w:val="0"/>
          <w:numId w:val="13"/>
        </w:numPr>
        <w:spacing w:line="360" w:lineRule="auto"/>
        <w:rPr>
          <w:lang w:val="en-GB"/>
        </w:rPr>
      </w:pPr>
      <w:r w:rsidRPr="00573C99">
        <w:rPr>
          <w:rtl/>
        </w:rPr>
        <w:t>אבצע את עבודות הבנייה בהתאם לתכניות העבודה, להיתר, לתכן הבנייה והוראות אחרות לפי כל חיקוק החלות על ביצוע הבנייה.</w:t>
      </w:r>
    </w:p>
    <w:p w14:paraId="1FC48123" w14:textId="77777777" w:rsidR="00573C99" w:rsidRPr="00573C99" w:rsidRDefault="00573C99" w:rsidP="00573C99">
      <w:pPr>
        <w:spacing w:line="360" w:lineRule="auto"/>
        <w:rPr>
          <w:u w:val="single"/>
          <w:rtl/>
        </w:rPr>
      </w:pPr>
      <w:r w:rsidRPr="00573C99">
        <w:rPr>
          <w:u w:val="single"/>
          <w:rtl/>
        </w:rPr>
        <w:t>נספחים מצורפים:</w:t>
      </w:r>
    </w:p>
    <w:p w14:paraId="509ADC01" w14:textId="654D11F0" w:rsidR="00573C99" w:rsidRPr="00573C99" w:rsidRDefault="00573C99" w:rsidP="00573C99">
      <w:pPr>
        <w:spacing w:line="360" w:lineRule="auto"/>
        <w:rPr>
          <w:rtl/>
        </w:rPr>
      </w:pPr>
      <w:r w:rsidRPr="00573C99">
        <w:rPr>
          <w:rFonts w:ascii="Segoe UI Symbol" w:hAnsi="Segoe UI Symbol" w:cs="Segoe UI Symbol" w:hint="cs"/>
          <w:b/>
          <w:bCs/>
          <w:rtl/>
        </w:rPr>
        <w:t>☐</w:t>
      </w:r>
      <w:r w:rsidRPr="00573C99">
        <w:rPr>
          <w:b/>
          <w:bCs/>
          <w:rtl/>
        </w:rPr>
        <w:t xml:space="preserve"> </w:t>
      </w:r>
      <w:r w:rsidRPr="00573C99">
        <w:rPr>
          <w:rtl/>
        </w:rPr>
        <w:t xml:space="preserve"> העתק רישיון קבלן רשום בתוקף </w:t>
      </w:r>
    </w:p>
    <w:p w14:paraId="3A9A6E72" w14:textId="518D4C2D" w:rsidR="00573C99" w:rsidRPr="00573C99" w:rsidRDefault="00573C99" w:rsidP="00573C99">
      <w:pPr>
        <w:spacing w:line="360" w:lineRule="auto"/>
        <w:rPr>
          <w:b/>
          <w:bCs/>
          <w:u w:val="single"/>
          <w:lang w:val="en-GB"/>
        </w:rPr>
      </w:pPr>
      <w:r w:rsidRPr="00573C99">
        <w:rPr>
          <w:b/>
          <w:bCs/>
          <w:rtl/>
        </w:rPr>
        <w:t xml:space="preserve">מס' היתר: </w:t>
      </w:r>
      <w:r w:rsidRPr="00573C99">
        <w:rPr>
          <w:rFonts w:hint="cs"/>
          <w:b/>
          <w:bCs/>
          <w:color w:val="0070C0"/>
          <w:rtl/>
        </w:rPr>
        <w:t>&lt;השלם מידע&gt;</w:t>
      </w:r>
      <w:r w:rsidRPr="00573C99">
        <w:rPr>
          <w:rtl/>
        </w:rPr>
        <w:tab/>
      </w:r>
    </w:p>
    <w:p w14:paraId="518BCD46" w14:textId="77777777" w:rsidR="00573C99" w:rsidRPr="00573C99" w:rsidRDefault="00573C99" w:rsidP="00573C99">
      <w:pPr>
        <w:spacing w:line="360" w:lineRule="auto"/>
        <w:rPr>
          <w:lang w:val="en-GB"/>
        </w:rPr>
      </w:pPr>
    </w:p>
    <w:p w14:paraId="7B4EE9AB" w14:textId="5CB5CAD1" w:rsidR="00573C99" w:rsidRPr="00573C99" w:rsidRDefault="00573C99" w:rsidP="00573C99">
      <w:pPr>
        <w:spacing w:line="360" w:lineRule="auto"/>
        <w:ind w:left="5040"/>
        <w:rPr>
          <w:rtl/>
        </w:rPr>
      </w:pPr>
      <w:r w:rsidRPr="00573C99">
        <w:rPr>
          <w:rtl/>
        </w:rPr>
        <w:t xml:space="preserve">שם: </w:t>
      </w:r>
      <w:r w:rsidRPr="00573C99">
        <w:rPr>
          <w:color w:val="0070C0"/>
          <w:u w:val="single"/>
          <w:rtl/>
        </w:rPr>
        <w:t>&lt;השלם מידע&gt;</w:t>
      </w:r>
      <w:r w:rsidRPr="00573C99">
        <w:rPr>
          <w:rtl/>
        </w:rPr>
        <w:t xml:space="preserve">                    </w:t>
      </w:r>
    </w:p>
    <w:p w14:paraId="1D672CE6" w14:textId="17A53D2B" w:rsidR="00573C99" w:rsidRPr="00573C99" w:rsidRDefault="00573C99" w:rsidP="00573C99">
      <w:pPr>
        <w:spacing w:line="360" w:lineRule="auto"/>
        <w:ind w:left="5040"/>
        <w:rPr>
          <w:color w:val="0070C0"/>
          <w:rtl/>
        </w:rPr>
      </w:pPr>
      <w:r w:rsidRPr="00573C99">
        <w:rPr>
          <w:rtl/>
        </w:rPr>
        <w:t xml:space="preserve">תאריך: </w:t>
      </w:r>
      <w:r w:rsidRPr="00573C99">
        <w:rPr>
          <w:color w:val="0070C0"/>
          <w:u w:val="single"/>
          <w:rtl/>
        </w:rPr>
        <w:t>&lt;השלם תאריך&gt;</w:t>
      </w:r>
    </w:p>
    <w:p w14:paraId="1A323D10" w14:textId="77777777" w:rsidR="00573C99" w:rsidRPr="00573C99" w:rsidRDefault="00573C99" w:rsidP="00573C99">
      <w:pPr>
        <w:spacing w:line="360" w:lineRule="auto"/>
        <w:ind w:left="5040"/>
        <w:rPr>
          <w:rtl/>
        </w:rPr>
      </w:pPr>
      <w:r w:rsidRPr="00573C99">
        <w:rPr>
          <w:rtl/>
        </w:rPr>
        <w:t xml:space="preserve">חתימה: ____________________                                       </w:t>
      </w:r>
    </w:p>
    <w:p w14:paraId="145D498F" w14:textId="77777777" w:rsidR="00573C99" w:rsidRPr="00573C99" w:rsidRDefault="00573C99" w:rsidP="00573C99">
      <w:pPr>
        <w:spacing w:line="360" w:lineRule="auto"/>
        <w:ind w:left="6480"/>
        <w:rPr>
          <w:b/>
          <w:bCs/>
          <w:rtl/>
        </w:rPr>
      </w:pPr>
      <w:r w:rsidRPr="00573C99">
        <w:rPr>
          <w:b/>
          <w:bCs/>
          <w:rtl/>
        </w:rPr>
        <w:t>קבלן רשום לביצוע</w:t>
      </w:r>
    </w:p>
    <w:p w14:paraId="59DBB602" w14:textId="77777777" w:rsidR="00573C99" w:rsidRPr="00573C99" w:rsidRDefault="00573C99" w:rsidP="00573C99">
      <w:pPr>
        <w:spacing w:line="360" w:lineRule="auto"/>
        <w:ind w:left="6480"/>
        <w:rPr>
          <w:b/>
          <w:bCs/>
          <w:rtl/>
        </w:rPr>
      </w:pPr>
      <w:r w:rsidRPr="00573C99">
        <w:rPr>
          <w:b/>
          <w:bCs/>
          <w:rtl/>
        </w:rPr>
        <w:t>הבנייה או העבודה</w:t>
      </w:r>
    </w:p>
    <w:p w14:paraId="5CE25A5E" w14:textId="77777777" w:rsidR="00573C99" w:rsidRPr="00573C99" w:rsidRDefault="00573C99" w:rsidP="00573C99">
      <w:pPr>
        <w:spacing w:line="360" w:lineRule="auto"/>
        <w:rPr>
          <w:b/>
          <w:bCs/>
          <w:rtl/>
        </w:rPr>
      </w:pPr>
    </w:p>
    <w:p w14:paraId="72B1BAB6" w14:textId="77777777" w:rsidR="00573C99" w:rsidRPr="00573C99" w:rsidRDefault="00573C99" w:rsidP="00573C99">
      <w:pPr>
        <w:spacing w:line="360" w:lineRule="auto"/>
        <w:rPr>
          <w:b/>
          <w:bCs/>
          <w:rtl/>
        </w:rPr>
      </w:pPr>
    </w:p>
    <w:p w14:paraId="2754CDE8" w14:textId="77777777" w:rsidR="00573C99" w:rsidRPr="00573C99" w:rsidRDefault="00573C99" w:rsidP="00573C99">
      <w:pPr>
        <w:spacing w:line="360" w:lineRule="auto"/>
        <w:rPr>
          <w:b/>
          <w:bCs/>
          <w:rtl/>
        </w:rPr>
      </w:pPr>
    </w:p>
    <w:p w14:paraId="3FA50A24" w14:textId="77777777" w:rsidR="00573C99" w:rsidRDefault="00573C99" w:rsidP="00573C99">
      <w:pPr>
        <w:spacing w:line="360" w:lineRule="auto"/>
        <w:rPr>
          <w:b/>
          <w:bCs/>
          <w:rtl/>
        </w:rPr>
      </w:pPr>
    </w:p>
    <w:p w14:paraId="6A498814" w14:textId="77777777" w:rsidR="00573C99" w:rsidRDefault="00573C99" w:rsidP="00573C99">
      <w:pPr>
        <w:spacing w:line="360" w:lineRule="auto"/>
        <w:rPr>
          <w:b/>
          <w:bCs/>
          <w:rtl/>
        </w:rPr>
      </w:pPr>
    </w:p>
    <w:p w14:paraId="03990788" w14:textId="77777777" w:rsidR="00573C99" w:rsidRDefault="00573C99" w:rsidP="00573C99">
      <w:pPr>
        <w:spacing w:line="360" w:lineRule="auto"/>
        <w:rPr>
          <w:b/>
          <w:bCs/>
          <w:rtl/>
        </w:rPr>
      </w:pPr>
    </w:p>
    <w:p w14:paraId="7B6C056F" w14:textId="21F65EA1" w:rsidR="00573C99" w:rsidRPr="00573C99" w:rsidRDefault="00573C99" w:rsidP="00573C99">
      <w:pPr>
        <w:spacing w:line="360" w:lineRule="auto"/>
        <w:rPr>
          <w:lang w:val="en-GB"/>
        </w:rPr>
      </w:pPr>
      <w:r w:rsidRPr="00573C99">
        <w:rPr>
          <w:b/>
          <w:bCs/>
          <w:rtl/>
        </w:rPr>
        <w:t>אישור עו"ד</w:t>
      </w:r>
      <w:r w:rsidRPr="00573C99">
        <w:rPr>
          <w:lang w:val="en-GB"/>
        </w:rPr>
        <w:br/>
      </w:r>
      <w:r w:rsidRPr="00573C99">
        <w:rPr>
          <w:rtl/>
        </w:rPr>
        <w:t xml:space="preserve">אני הח"מ </w:t>
      </w:r>
      <w:r w:rsidRPr="00573C99">
        <w:rPr>
          <w:rFonts w:hint="cs"/>
          <w:color w:val="0070C0"/>
          <w:u w:val="single"/>
          <w:rtl/>
        </w:rPr>
        <w:t>&lt;השלם מידע&gt;</w:t>
      </w:r>
      <w:r w:rsidRPr="00573C99">
        <w:rPr>
          <w:rtl/>
        </w:rPr>
        <w:t xml:space="preserve"> עו"ד, מאשר בזאת כי בתאריך </w:t>
      </w:r>
      <w:r w:rsidRPr="00573C99">
        <w:rPr>
          <w:rFonts w:hint="cs"/>
          <w:color w:val="0070C0"/>
          <w:u w:val="single"/>
          <w:rtl/>
        </w:rPr>
        <w:t>&lt;השלם תאריך&gt;</w:t>
      </w:r>
      <w:r w:rsidRPr="00573C99">
        <w:rPr>
          <w:rtl/>
        </w:rPr>
        <w:t xml:space="preserve"> הופיע בפניי</w:t>
      </w:r>
      <w:r w:rsidRPr="00573C99">
        <w:rPr>
          <w:lang w:val="en-GB"/>
        </w:rPr>
        <w:t xml:space="preserve"> </w:t>
      </w:r>
      <w:r w:rsidRPr="00573C99">
        <w:rPr>
          <w:rFonts w:hint="cs"/>
          <w:color w:val="0070C0"/>
          <w:u w:val="single"/>
          <w:rtl/>
        </w:rPr>
        <w:t>&lt;השלם מידע&gt;</w:t>
      </w:r>
      <w:r w:rsidRPr="00573C99">
        <w:rPr>
          <w:rtl/>
        </w:rPr>
        <w:t xml:space="preserve"> אשר זיהה את עצמו באמצעות ת.ז. </w:t>
      </w:r>
      <w:r w:rsidRPr="00573C99">
        <w:rPr>
          <w:rFonts w:hint="cs"/>
          <w:color w:val="0070C0"/>
          <w:u w:val="single"/>
          <w:rtl/>
        </w:rPr>
        <w:t>&lt;השלם מידע&gt;</w:t>
      </w:r>
      <w:r w:rsidRPr="00573C99">
        <w:rPr>
          <w:color w:val="0070C0"/>
          <w:rtl/>
        </w:rPr>
        <w:t xml:space="preserve"> </w:t>
      </w:r>
      <w:r w:rsidRPr="00573C99">
        <w:rPr>
          <w:rtl/>
        </w:rPr>
        <w:t>ולאחר שהזהרתיו כי עליו להצהיר את האמת וכי באם לא יעשה כן, יהיה צפוי לעונשים הקבועים בחוק, מסר הצהרתו דלעיל וחתם עליה בפניי</w:t>
      </w:r>
      <w:r w:rsidRPr="00573C99">
        <w:rPr>
          <w:lang w:val="en-GB"/>
        </w:rPr>
        <w:t>.</w:t>
      </w:r>
    </w:p>
    <w:p w14:paraId="7A197074" w14:textId="1C3E73D1" w:rsidR="00573C99" w:rsidRPr="00573C99" w:rsidRDefault="00573C99" w:rsidP="00573C99">
      <w:pPr>
        <w:spacing w:line="360" w:lineRule="auto"/>
        <w:ind w:left="720" w:firstLine="720"/>
        <w:rPr>
          <w:rtl/>
        </w:rPr>
      </w:pPr>
      <w:r w:rsidRPr="00573C99">
        <w:rPr>
          <w:rFonts w:hint="cs"/>
          <w:color w:val="0070C0"/>
          <w:u w:val="single"/>
          <w:rtl/>
        </w:rPr>
        <w:t>&lt;השלם תאריך&gt;</w:t>
      </w:r>
      <w:r w:rsidRPr="00573C99">
        <w:rPr>
          <w:rFonts w:hint="cs"/>
          <w:rtl/>
        </w:rPr>
        <w:t xml:space="preserve">              ______________________________</w:t>
      </w:r>
    </w:p>
    <w:p w14:paraId="3CFBF92B" w14:textId="77777777" w:rsidR="00573C99" w:rsidRPr="00573C99" w:rsidRDefault="00573C99" w:rsidP="00573C99">
      <w:pPr>
        <w:spacing w:line="360" w:lineRule="auto"/>
        <w:rPr>
          <w:rtl/>
        </w:rPr>
      </w:pPr>
      <w:r w:rsidRPr="00573C99">
        <w:rPr>
          <w:rtl/>
        </w:rPr>
        <w:t xml:space="preserve">                                     תאריך                                     חתימה וחותמת עו"ד</w:t>
      </w:r>
    </w:p>
    <w:p w14:paraId="2992B72C" w14:textId="77777777" w:rsidR="00573C99" w:rsidRPr="00573C99" w:rsidRDefault="00573C99" w:rsidP="00573C99">
      <w:pPr>
        <w:spacing w:line="360" w:lineRule="auto"/>
        <w:rPr>
          <w:b/>
          <w:bCs/>
          <w:rtl/>
        </w:rPr>
      </w:pPr>
    </w:p>
    <w:p w14:paraId="7C89D092" w14:textId="77777777" w:rsidR="00573C99" w:rsidRPr="00573C99" w:rsidRDefault="00573C99" w:rsidP="00573C99">
      <w:pPr>
        <w:spacing w:line="360" w:lineRule="auto"/>
        <w:rPr>
          <w:b/>
          <w:bCs/>
        </w:rPr>
      </w:pPr>
    </w:p>
    <w:p w14:paraId="4E137D14" w14:textId="77777777" w:rsidR="00573C99" w:rsidRPr="00573C99" w:rsidRDefault="00573C99" w:rsidP="00573C99">
      <w:pPr>
        <w:spacing w:line="360" w:lineRule="auto"/>
        <w:rPr>
          <w:b/>
          <w:bCs/>
        </w:rPr>
      </w:pPr>
    </w:p>
    <w:p w14:paraId="70C373B7" w14:textId="2F197814" w:rsidR="005B666D" w:rsidRPr="005B666D" w:rsidRDefault="005B666D" w:rsidP="00573C99">
      <w:pPr>
        <w:spacing w:line="360" w:lineRule="auto"/>
        <w:rPr>
          <w:rtl/>
        </w:rPr>
      </w:pPr>
    </w:p>
    <w:sectPr w:rsidR="005B666D" w:rsidRPr="005B666D" w:rsidSect="00CC21C3">
      <w:headerReference w:type="default" r:id="rId8"/>
      <w:footerReference w:type="default" r:id="rId9"/>
      <w:pgSz w:w="11906" w:h="16838"/>
      <w:pgMar w:top="2835" w:right="1797" w:bottom="1440" w:left="1683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492BE" w14:textId="77777777" w:rsidR="00B63742" w:rsidRDefault="00B63742">
      <w:r>
        <w:separator/>
      </w:r>
    </w:p>
  </w:endnote>
  <w:endnote w:type="continuationSeparator" w:id="0">
    <w:p w14:paraId="4ED475E1" w14:textId="77777777" w:rsidR="00B63742" w:rsidRDefault="00B63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altName w:val="Malgun Gothic Semilight"/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uttman Keren">
    <w:altName w:val="Arial"/>
    <w:charset w:val="B1"/>
    <w:family w:val="auto"/>
    <w:pitch w:val="variable"/>
    <w:sig w:usb0="00000801" w:usb1="40000000" w:usb2="00000000" w:usb3="00000000" w:csb0="00000020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2D27C" w14:textId="622ED9D5" w:rsidR="00546778" w:rsidRDefault="0056161D">
    <w:pPr>
      <w:pStyle w:val="a4"/>
      <w:rPr>
        <w:rtl/>
      </w:rPr>
    </w:pPr>
    <w:r>
      <w:rPr>
        <w:noProof/>
        <w:sz w:val="20"/>
        <w:rtl/>
        <w:lang w:val="he-I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80A1D06" wp14:editId="51E1E584">
              <wp:simplePos x="0" y="0"/>
              <wp:positionH relativeFrom="column">
                <wp:posOffset>-440055</wp:posOffset>
              </wp:positionH>
              <wp:positionV relativeFrom="paragraph">
                <wp:posOffset>-245745</wp:posOffset>
              </wp:positionV>
              <wp:extent cx="6200775" cy="582295"/>
              <wp:effectExtent l="0" t="1905" r="1905" b="0"/>
              <wp:wrapNone/>
              <wp:docPr id="28633608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00775" cy="582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57B4B2" w14:textId="77777777" w:rsidR="00546778" w:rsidRPr="00272C6C" w:rsidRDefault="00546778" w:rsidP="0099638B">
                          <w:pPr>
                            <w:jc w:val="center"/>
                            <w:rPr>
                              <w:rFonts w:ascii="Impact" w:hAnsi="Impact" w:cs="Guttman Keren"/>
                              <w:b/>
                              <w:bCs/>
                              <w:color w:val="808080"/>
                              <w:sz w:val="22"/>
                              <w:szCs w:val="22"/>
                              <w:rtl/>
                            </w:rPr>
                          </w:pPr>
                          <w:r w:rsidRPr="00272C6C">
                            <w:rPr>
                              <w:rFonts w:ascii="Impact" w:hAnsi="Impact" w:cs="Guttman Keren" w:hint="cs"/>
                              <w:b/>
                              <w:bCs/>
                              <w:color w:val="808080"/>
                              <w:sz w:val="22"/>
                              <w:szCs w:val="22"/>
                              <w:rtl/>
                            </w:rPr>
                            <w:t xml:space="preserve">אגף הנדסה </w:t>
                          </w:r>
                          <w:r w:rsidRPr="00272C6C">
                            <w:rPr>
                              <w:rFonts w:ascii="Impact" w:hAnsi="Impact" w:cs="Guttman Keren"/>
                              <w:b/>
                              <w:bCs/>
                              <w:color w:val="808080"/>
                              <w:sz w:val="22"/>
                              <w:szCs w:val="22"/>
                              <w:rtl/>
                            </w:rPr>
                            <w:t>–</w:t>
                          </w:r>
                          <w:r w:rsidRPr="00272C6C">
                            <w:rPr>
                              <w:rFonts w:ascii="Impact" w:hAnsi="Impact" w:cs="Guttman Keren" w:hint="cs"/>
                              <w:b/>
                              <w:bCs/>
                              <w:color w:val="808080"/>
                              <w:sz w:val="22"/>
                              <w:szCs w:val="22"/>
                              <w:rtl/>
                            </w:rPr>
                            <w:t xml:space="preserve"> שער המלך 4 מודיעין עילית 71919 </w:t>
                          </w:r>
                          <w:r w:rsidRPr="00272C6C">
                            <w:rPr>
                              <w:rFonts w:ascii="Impact" w:hAnsi="Impact" w:cs="Guttman Keren"/>
                              <w:b/>
                              <w:bCs/>
                              <w:color w:val="808080"/>
                              <w:sz w:val="22"/>
                              <w:szCs w:val="22"/>
                              <w:rtl/>
                            </w:rPr>
                            <w:t>–</w:t>
                          </w:r>
                          <w:r w:rsidRPr="00272C6C">
                            <w:rPr>
                              <w:rFonts w:ascii="Impact" w:hAnsi="Impact" w:cs="Guttman Keren" w:hint="cs"/>
                              <w:b/>
                              <w:bCs/>
                              <w:color w:val="808080"/>
                              <w:sz w:val="22"/>
                              <w:szCs w:val="22"/>
                              <w:rtl/>
                            </w:rPr>
                            <w:t xml:space="preserve"> טלפון: </w:t>
                          </w:r>
                          <w:r w:rsidR="00273983">
                            <w:rPr>
                              <w:rFonts w:ascii="Impact" w:hAnsi="Impact" w:cs="Guttman Keren" w:hint="cs"/>
                              <w:b/>
                              <w:bCs/>
                              <w:color w:val="808080"/>
                              <w:sz w:val="22"/>
                              <w:szCs w:val="22"/>
                              <w:rtl/>
                            </w:rPr>
                            <w:t>6668</w:t>
                          </w:r>
                          <w:r w:rsidRPr="00272C6C">
                            <w:rPr>
                              <w:rFonts w:ascii="Impact" w:hAnsi="Impact" w:cs="Guttman Keren" w:hint="cs"/>
                              <w:b/>
                              <w:bCs/>
                              <w:color w:val="808080"/>
                              <w:sz w:val="22"/>
                              <w:szCs w:val="22"/>
                              <w:rtl/>
                            </w:rPr>
                            <w:t xml:space="preserve">214 -08 פקס: </w:t>
                          </w:r>
                          <w:r w:rsidR="00273983">
                            <w:rPr>
                              <w:rFonts w:ascii="Impact" w:hAnsi="Impact" w:cs="Guttman Keren" w:hint="cs"/>
                              <w:b/>
                              <w:bCs/>
                              <w:color w:val="808080"/>
                              <w:sz w:val="22"/>
                              <w:szCs w:val="22"/>
                              <w:rtl/>
                            </w:rPr>
                            <w:t>6668</w:t>
                          </w:r>
                          <w:r w:rsidRPr="00272C6C">
                            <w:rPr>
                              <w:rFonts w:ascii="Impact" w:hAnsi="Impact" w:cs="Guttman Keren" w:hint="cs"/>
                              <w:b/>
                              <w:bCs/>
                              <w:color w:val="808080"/>
                              <w:sz w:val="22"/>
                              <w:szCs w:val="22"/>
                              <w:rtl/>
                            </w:rPr>
                            <w:t>241 - 08</w:t>
                          </w:r>
                        </w:p>
                        <w:p w14:paraId="31BBDF44" w14:textId="77777777" w:rsidR="00546778" w:rsidRPr="00272C6C" w:rsidRDefault="00546778" w:rsidP="00362B05">
                          <w:pPr>
                            <w:jc w:val="center"/>
                            <w:rPr>
                              <w:color w:val="808080"/>
                            </w:rPr>
                          </w:pPr>
                          <w:r w:rsidRPr="00272C6C">
                            <w:rPr>
                              <w:rFonts w:ascii="Impact" w:hAnsi="Impact" w:cs="Guttman Keren" w:hint="cs"/>
                              <w:b/>
                              <w:bCs/>
                              <w:color w:val="808080"/>
                              <w:sz w:val="22"/>
                              <w:szCs w:val="22"/>
                              <w:rtl/>
                            </w:rPr>
                            <w:t xml:space="preserve">קבלת קהל : </w:t>
                          </w:r>
                          <w:r w:rsidRPr="00272C6C">
                            <w:rPr>
                              <w:rFonts w:cs="Guttman Keren" w:hint="cs"/>
                              <w:b/>
                              <w:bCs/>
                              <w:color w:val="808080"/>
                              <w:sz w:val="22"/>
                              <w:szCs w:val="22"/>
                              <w:rtl/>
                            </w:rPr>
                            <w:t>בתאום</w:t>
                          </w:r>
                          <w:r>
                            <w:rPr>
                              <w:rFonts w:hint="cs"/>
                              <w:color w:val="808080"/>
                              <w:rtl/>
                            </w:rPr>
                            <w:t xml:space="preserve"> </w:t>
                          </w:r>
                          <w:r w:rsidRPr="00362B05">
                            <w:rPr>
                              <w:rFonts w:cs="Guttman Keren" w:hint="cs"/>
                              <w:b/>
                              <w:bCs/>
                              <w:color w:val="808080"/>
                              <w:sz w:val="22"/>
                              <w:szCs w:val="22"/>
                              <w:rtl/>
                            </w:rPr>
                            <w:t>מראש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0A1D0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-34.65pt;margin-top:-19.35pt;width:488.25pt;height:45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" filled="f" stroked="f">
              <v:textbox>
                <w:txbxContent>
                  <w:p w14:paraId="1A57B4B2" w14:textId="77777777" w:rsidR="00546778" w:rsidRPr="00272C6C" w:rsidRDefault="00546778" w:rsidP="0099638B">
                    <w:pPr>
                      <w:jc w:val="center"/>
                      <w:rPr>
                        <w:rFonts w:ascii="Impact" w:hAnsi="Impact" w:cs="Guttman Keren"/>
                        <w:b/>
                        <w:bCs/>
                        <w:color w:val="808080"/>
                        <w:sz w:val="22"/>
                        <w:szCs w:val="22"/>
                        <w:rtl/>
                      </w:rPr>
                    </w:pPr>
                    <w:r w:rsidRPr="00272C6C">
                      <w:rPr>
                        <w:rFonts w:ascii="Impact" w:hAnsi="Impact" w:cs="Guttman Keren" w:hint="cs"/>
                        <w:b/>
                        <w:bCs/>
                        <w:color w:val="808080"/>
                        <w:sz w:val="22"/>
                        <w:szCs w:val="22"/>
                        <w:rtl/>
                      </w:rPr>
                      <w:t xml:space="preserve">אגף הנדסה </w:t>
                    </w:r>
                    <w:r w:rsidRPr="00272C6C">
                      <w:rPr>
                        <w:rFonts w:ascii="Impact" w:hAnsi="Impact" w:cs="Guttman Keren"/>
                        <w:b/>
                        <w:bCs/>
                        <w:color w:val="808080"/>
                        <w:sz w:val="22"/>
                        <w:szCs w:val="22"/>
                        <w:rtl/>
                      </w:rPr>
                      <w:t>–</w:t>
                    </w:r>
                    <w:r w:rsidRPr="00272C6C">
                      <w:rPr>
                        <w:rFonts w:ascii="Impact" w:hAnsi="Impact" w:cs="Guttman Keren" w:hint="cs"/>
                        <w:b/>
                        <w:bCs/>
                        <w:color w:val="808080"/>
                        <w:sz w:val="22"/>
                        <w:szCs w:val="22"/>
                        <w:rtl/>
                      </w:rPr>
                      <w:t xml:space="preserve"> שער המלך 4 מודיעין עילית 71919 </w:t>
                    </w:r>
                    <w:r w:rsidRPr="00272C6C">
                      <w:rPr>
                        <w:rFonts w:ascii="Impact" w:hAnsi="Impact" w:cs="Guttman Keren"/>
                        <w:b/>
                        <w:bCs/>
                        <w:color w:val="808080"/>
                        <w:sz w:val="22"/>
                        <w:szCs w:val="22"/>
                        <w:rtl/>
                      </w:rPr>
                      <w:t>–</w:t>
                    </w:r>
                    <w:r w:rsidRPr="00272C6C">
                      <w:rPr>
                        <w:rFonts w:ascii="Impact" w:hAnsi="Impact" w:cs="Guttman Keren" w:hint="cs"/>
                        <w:b/>
                        <w:bCs/>
                        <w:color w:val="808080"/>
                        <w:sz w:val="22"/>
                        <w:szCs w:val="22"/>
                        <w:rtl/>
                      </w:rPr>
                      <w:t xml:space="preserve"> טלפון: </w:t>
                    </w:r>
                    <w:r w:rsidR="00273983">
                      <w:rPr>
                        <w:rFonts w:ascii="Impact" w:hAnsi="Impact" w:cs="Guttman Keren" w:hint="cs"/>
                        <w:b/>
                        <w:bCs/>
                        <w:color w:val="808080"/>
                        <w:sz w:val="22"/>
                        <w:szCs w:val="22"/>
                        <w:rtl/>
                      </w:rPr>
                      <w:t>6668</w:t>
                    </w:r>
                    <w:r w:rsidRPr="00272C6C">
                      <w:rPr>
                        <w:rFonts w:ascii="Impact" w:hAnsi="Impact" w:cs="Guttman Keren" w:hint="cs"/>
                        <w:b/>
                        <w:bCs/>
                        <w:color w:val="808080"/>
                        <w:sz w:val="22"/>
                        <w:szCs w:val="22"/>
                        <w:rtl/>
                      </w:rPr>
                      <w:t xml:space="preserve">214 -08 פקס: </w:t>
                    </w:r>
                    <w:r w:rsidR="00273983">
                      <w:rPr>
                        <w:rFonts w:ascii="Impact" w:hAnsi="Impact" w:cs="Guttman Keren" w:hint="cs"/>
                        <w:b/>
                        <w:bCs/>
                        <w:color w:val="808080"/>
                        <w:sz w:val="22"/>
                        <w:szCs w:val="22"/>
                        <w:rtl/>
                      </w:rPr>
                      <w:t>6668</w:t>
                    </w:r>
                    <w:r w:rsidRPr="00272C6C">
                      <w:rPr>
                        <w:rFonts w:ascii="Impact" w:hAnsi="Impact" w:cs="Guttman Keren" w:hint="cs"/>
                        <w:b/>
                        <w:bCs/>
                        <w:color w:val="808080"/>
                        <w:sz w:val="22"/>
                        <w:szCs w:val="22"/>
                        <w:rtl/>
                      </w:rPr>
                      <w:t>241 - 08</w:t>
                    </w:r>
                  </w:p>
                  <w:p w14:paraId="31BBDF44" w14:textId="77777777" w:rsidR="00546778" w:rsidRPr="00272C6C" w:rsidRDefault="00546778" w:rsidP="00362B05">
                    <w:pPr>
                      <w:jc w:val="center"/>
                      <w:rPr>
                        <w:color w:val="808080"/>
                      </w:rPr>
                    </w:pPr>
                    <w:r w:rsidRPr="00272C6C">
                      <w:rPr>
                        <w:rFonts w:ascii="Impact" w:hAnsi="Impact" w:cs="Guttman Keren" w:hint="cs"/>
                        <w:b/>
                        <w:bCs/>
                        <w:color w:val="808080"/>
                        <w:sz w:val="22"/>
                        <w:szCs w:val="22"/>
                        <w:rtl/>
                      </w:rPr>
                      <w:t xml:space="preserve">קבלת קהל : </w:t>
                    </w:r>
                    <w:r w:rsidRPr="00272C6C">
                      <w:rPr>
                        <w:rFonts w:cs="Guttman Keren" w:hint="cs"/>
                        <w:b/>
                        <w:bCs/>
                        <w:color w:val="808080"/>
                        <w:sz w:val="22"/>
                        <w:szCs w:val="22"/>
                        <w:rtl/>
                      </w:rPr>
                      <w:t>בתאום</w:t>
                    </w:r>
                    <w:r>
                      <w:rPr>
                        <w:rFonts w:hint="cs"/>
                        <w:color w:val="808080"/>
                        <w:rtl/>
                      </w:rPr>
                      <w:t xml:space="preserve"> </w:t>
                    </w:r>
                    <w:r w:rsidRPr="00362B05">
                      <w:rPr>
                        <w:rFonts w:cs="Guttman Keren" w:hint="cs"/>
                        <w:b/>
                        <w:bCs/>
                        <w:color w:val="808080"/>
                        <w:sz w:val="22"/>
                        <w:szCs w:val="22"/>
                        <w:rtl/>
                      </w:rPr>
                      <w:t>מראש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  <w:rtl/>
        <w:lang w:val="he-I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70831DE" wp14:editId="534F252F">
              <wp:simplePos x="0" y="0"/>
              <wp:positionH relativeFrom="column">
                <wp:posOffset>-532130</wp:posOffset>
              </wp:positionH>
              <wp:positionV relativeFrom="paragraph">
                <wp:posOffset>-3696335</wp:posOffset>
              </wp:positionV>
              <wp:extent cx="6333490" cy="457200"/>
              <wp:effectExtent l="0" t="8890" r="0" b="635"/>
              <wp:wrapNone/>
              <wp:docPr id="303881423" name="WordAr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6333490" cy="45720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78CA6E6" w14:textId="77777777" w:rsidR="0056161D" w:rsidRDefault="0056161D" w:rsidP="0056161D">
                          <w:pPr>
                            <w:jc w:val="center"/>
                            <w:rPr>
                              <w:rFonts w:ascii="Impact"/>
                              <w:color w:val="EAEAEA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="Impact"/>
                              <w:color w:val="EAEAEA"/>
                              <w:sz w:val="72"/>
                              <w:szCs w:val="72"/>
                              <w:rtl/>
                            </w:rPr>
                            <w:t>מודיעין עילית. עיר העתיד החרדית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1171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0831DE" id="WordArt 4" o:spid="_x0000_s1030" type="#_x0000_t202" style="position:absolute;left:0;text-align:left;margin-left:-41.9pt;margin-top:-291.05pt;width:498.7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" filled="f" stroked="f">
              <v:stroke joinstyle="round"/>
              <o:lock v:ext="edit" shapetype="t"/>
              <v:textbox style="mso-fit-shape-to-text:t">
                <w:txbxContent>
                  <w:p w14:paraId="578CA6E6" w14:textId="77777777" w:rsidR="0056161D" w:rsidRDefault="0056161D" w:rsidP="0056161D">
                    <w:pPr>
                      <w:jc w:val="center"/>
                      <w:rPr>
                        <w:rFonts w:ascii="Impact"/>
                        <w:color w:val="EAEAEA"/>
                        <w:sz w:val="72"/>
                        <w:szCs w:val="72"/>
                      </w:rPr>
                    </w:pPr>
                    <w:r>
                      <w:rPr>
                        <w:rFonts w:ascii="Impact"/>
                        <w:color w:val="EAEAEA"/>
                        <w:sz w:val="72"/>
                        <w:szCs w:val="72"/>
                        <w:rtl/>
                      </w:rPr>
                      <w:t>מודיעין עילית. עיר העתיד החרדית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B01E6" w14:textId="77777777" w:rsidR="00B63742" w:rsidRDefault="00B63742">
      <w:r>
        <w:separator/>
      </w:r>
    </w:p>
  </w:footnote>
  <w:footnote w:type="continuationSeparator" w:id="0">
    <w:p w14:paraId="5BC50D39" w14:textId="77777777" w:rsidR="00B63742" w:rsidRDefault="00B637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E4D51" w14:textId="6DFE000D" w:rsidR="00546778" w:rsidRDefault="0056161D">
    <w:pPr>
      <w:pStyle w:val="a3"/>
      <w:rPr>
        <w:rtl/>
      </w:rPr>
    </w:pPr>
    <w:r>
      <w:rPr>
        <w:noProof/>
        <w:rtl/>
      </w:rPr>
      <w:drawing>
        <wp:anchor distT="0" distB="0" distL="114300" distR="114300" simplePos="0" relativeHeight="251660800" behindDoc="0" locked="0" layoutInCell="1" allowOverlap="1" wp14:anchorId="59F1E444" wp14:editId="44E05A88">
          <wp:simplePos x="0" y="0"/>
          <wp:positionH relativeFrom="column">
            <wp:posOffset>2139950</wp:posOffset>
          </wp:positionH>
          <wp:positionV relativeFrom="paragraph">
            <wp:posOffset>124460</wp:posOffset>
          </wp:positionV>
          <wp:extent cx="906145" cy="999490"/>
          <wp:effectExtent l="0" t="0" r="0" b="0"/>
          <wp:wrapNone/>
          <wp:docPr id="8" name="תמונה 0" descr="לוגו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0" descr="לוגו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145" cy="999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  <w:rtl/>
        <w:lang w:val="he-IL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FCEF339" wp14:editId="67FDE288">
              <wp:simplePos x="0" y="0"/>
              <wp:positionH relativeFrom="column">
                <wp:posOffset>-745490</wp:posOffset>
              </wp:positionH>
              <wp:positionV relativeFrom="paragraph">
                <wp:posOffset>664210</wp:posOffset>
              </wp:positionV>
              <wp:extent cx="6920230" cy="9288145"/>
              <wp:effectExtent l="6985" t="6985" r="6985" b="10795"/>
              <wp:wrapNone/>
              <wp:docPr id="60793606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20230" cy="9288145"/>
                      </a:xfrm>
                      <a:prstGeom prst="roundRect">
                        <a:avLst>
                          <a:gd name="adj" fmla="val 4699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2BBA5A23" id="AutoShape 1" o:spid="_x0000_s1026" style="position:absolute;left:0;text-align:left;margin-left:-58.7pt;margin-top:52.3pt;width:544.9pt;height:731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08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" strokecolor="gray"/>
          </w:pict>
        </mc:Fallback>
      </mc:AlternateContent>
    </w:r>
    <w:r>
      <w:rPr>
        <w:noProof/>
        <w:sz w:val="20"/>
        <w:rtl/>
        <w:lang w:val="he-I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155A87A" wp14:editId="47E45EFF">
              <wp:simplePos x="0" y="0"/>
              <wp:positionH relativeFrom="column">
                <wp:posOffset>1807845</wp:posOffset>
              </wp:positionH>
              <wp:positionV relativeFrom="paragraph">
                <wp:posOffset>1464310</wp:posOffset>
              </wp:positionV>
              <wp:extent cx="1662430" cy="228600"/>
              <wp:effectExtent l="7620" t="6985" r="6350" b="2540"/>
              <wp:wrapNone/>
              <wp:docPr id="150976838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1662430" cy="22860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393265C" w14:textId="77777777" w:rsidR="0056161D" w:rsidRDefault="0056161D" w:rsidP="0056161D">
                          <w:pPr>
                            <w:jc w:val="center"/>
                            <w:rPr>
                              <w:rFonts w:ascii="Guttman Keren"/>
                              <w:b/>
                              <w:bCs/>
                              <w:color w:val="96969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uttman Keren"/>
                              <w:b/>
                              <w:bCs/>
                              <w:color w:val="969696"/>
                              <w:sz w:val="16"/>
                              <w:szCs w:val="16"/>
                              <w:rtl/>
                            </w:rPr>
                            <w:t>אגף הנדסה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55A87A" id="_x0000_t202" coordsize="21600,21600" o:spt="202" path="m,l,21600r21600,l21600,xe">
              <v:stroke joinstyle="miter"/>
              <v:path gradientshapeok="t" o:connecttype="rect"/>
            </v:shapetype>
            <v:shape id="WordArt 6" o:spid="_x0000_s1026" type="#_x0000_t202" style="position:absolute;left:0;text-align:left;margin-left:142.35pt;margin-top:115.3pt;width:130.9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" filled="f" stroked="f">
              <v:stroke joinstyle="round"/>
              <o:lock v:ext="edit" shapetype="t"/>
              <v:textbox style="mso-fit-shape-to-text:t">
                <w:txbxContent>
                  <w:p w14:paraId="3393265C" w14:textId="77777777" w:rsidR="0056161D" w:rsidRDefault="0056161D" w:rsidP="0056161D">
                    <w:pPr>
                      <w:jc w:val="center"/>
                      <w:rPr>
                        <w:rFonts w:ascii="Guttman Keren"/>
                        <w:b/>
                        <w:bCs/>
                        <w:color w:val="969696"/>
                        <w:sz w:val="16"/>
                        <w:szCs w:val="16"/>
                      </w:rPr>
                    </w:pPr>
                    <w:r>
                      <w:rPr>
                        <w:rFonts w:ascii="Guttman Keren"/>
                        <w:b/>
                        <w:bCs/>
                        <w:color w:val="969696"/>
                        <w:sz w:val="16"/>
                        <w:szCs w:val="16"/>
                        <w:rtl/>
                      </w:rPr>
                      <w:t>אגף הנדסה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  <w:rtl/>
        <w:lang w:val="he-I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E2D10D6" wp14:editId="70D1DE7C">
              <wp:simplePos x="0" y="0"/>
              <wp:positionH relativeFrom="column">
                <wp:posOffset>657860</wp:posOffset>
              </wp:positionH>
              <wp:positionV relativeFrom="paragraph">
                <wp:posOffset>3783330</wp:posOffset>
              </wp:positionV>
              <wp:extent cx="3962400" cy="2219325"/>
              <wp:effectExtent l="635" t="1905" r="0" b="0"/>
              <wp:wrapNone/>
              <wp:docPr id="180453883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62400" cy="2219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6DDE74" w14:textId="6B0CC60C" w:rsidR="00546778" w:rsidRDefault="0056161D">
                          <w:pPr>
                            <w:jc w:val="center"/>
                            <w:rPr>
                              <w:rtl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3A999B5" wp14:editId="3470EBA4">
                                <wp:extent cx="3962400" cy="2219325"/>
                                <wp:effectExtent l="0" t="0" r="0" b="0"/>
                                <wp:docPr id="2" name="תמונה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lum bright="64000" contrast="-4000"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962400" cy="22193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2D10D6" id="Text Box 3" o:spid="_x0000_s1027" type="#_x0000_t202" style="position:absolute;left:0;text-align:left;margin-left:51.8pt;margin-top:297.9pt;width:312pt;height:174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" filled="f" stroked="f">
              <v:textbox inset="0,0,0,0">
                <w:txbxContent>
                  <w:p w14:paraId="006DDE74" w14:textId="6B0CC60C" w:rsidR="00546778" w:rsidRDefault="0056161D">
                    <w:pPr>
                      <w:jc w:val="center"/>
                      <w:rPr>
                        <w:rtl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3A999B5" wp14:editId="3470EBA4">
                          <wp:extent cx="3962400" cy="2219325"/>
                          <wp:effectExtent l="0" t="0" r="0" b="0"/>
                          <wp:docPr id="2" name="תמונה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lum bright="64000" contrast="-4000"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962400" cy="2219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  <w:rtl/>
        <w:lang w:val="he-I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1EBA447" wp14:editId="554D281D">
              <wp:simplePos x="0" y="0"/>
              <wp:positionH relativeFrom="column">
                <wp:posOffset>5224780</wp:posOffset>
              </wp:positionH>
              <wp:positionV relativeFrom="paragraph">
                <wp:posOffset>664210</wp:posOffset>
              </wp:positionV>
              <wp:extent cx="474980" cy="228600"/>
              <wp:effectExtent l="0" t="0" r="0" b="2540"/>
              <wp:wrapNone/>
              <wp:docPr id="168099774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498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64C20C" w14:textId="77777777" w:rsidR="00546778" w:rsidRDefault="00546778">
                          <w:pPr>
                            <w:rPr>
                              <w:rFonts w:cs="Aharoni"/>
                              <w:color w:val="999999"/>
                              <w:sz w:val="16"/>
                              <w:szCs w:val="16"/>
                              <w:rtl/>
                            </w:rPr>
                          </w:pPr>
                          <w:r>
                            <w:rPr>
                              <w:rFonts w:cs="Aharoni" w:hint="cs"/>
                              <w:color w:val="999999"/>
                              <w:sz w:val="16"/>
                              <w:szCs w:val="16"/>
                              <w:rtl/>
                            </w:rPr>
                            <w:t>בס"ד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1EBA447" id="Text Box 7" o:spid="_x0000_s1028" type="#_x0000_t202" style="position:absolute;left:0;text-align:left;margin-left:411.4pt;margin-top:52.3pt;width:37.4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" filled="f" stroked="f">
              <v:textbox>
                <w:txbxContent>
                  <w:p w14:paraId="0264C20C" w14:textId="77777777" w:rsidR="00546778" w:rsidRDefault="00546778">
                    <w:pPr>
                      <w:rPr>
                        <w:rFonts w:cs="Aharoni"/>
                        <w:color w:val="999999"/>
                        <w:sz w:val="16"/>
                        <w:szCs w:val="16"/>
                        <w:rtl/>
                      </w:rPr>
                    </w:pPr>
                    <w:r>
                      <w:rPr>
                        <w:rFonts w:cs="Aharoni" w:hint="cs"/>
                        <w:color w:val="999999"/>
                        <w:sz w:val="16"/>
                        <w:szCs w:val="16"/>
                        <w:rtl/>
                      </w:rPr>
                      <w:t>בס"ד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6748"/>
    <w:multiLevelType w:val="hybridMultilevel"/>
    <w:tmpl w:val="115EB4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1383B"/>
    <w:multiLevelType w:val="hybridMultilevel"/>
    <w:tmpl w:val="46A8FB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E44AC6"/>
    <w:multiLevelType w:val="hybridMultilevel"/>
    <w:tmpl w:val="81BA3828"/>
    <w:lvl w:ilvl="0" w:tplc="945279DA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" w15:restartNumberingAfterBreak="0">
    <w:nsid w:val="0AA63DBF"/>
    <w:multiLevelType w:val="hybridMultilevel"/>
    <w:tmpl w:val="60A28A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074E77"/>
    <w:multiLevelType w:val="hybridMultilevel"/>
    <w:tmpl w:val="844822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5" w15:restartNumberingAfterBreak="0">
    <w:nsid w:val="1EBB117C"/>
    <w:multiLevelType w:val="hybridMultilevel"/>
    <w:tmpl w:val="0FD815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2D6746"/>
    <w:multiLevelType w:val="hybridMultilevel"/>
    <w:tmpl w:val="86C01C9E"/>
    <w:lvl w:ilvl="0" w:tplc="DDAE1D68">
      <w:start w:val="1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7" w15:restartNumberingAfterBreak="0">
    <w:nsid w:val="39164406"/>
    <w:multiLevelType w:val="hybridMultilevel"/>
    <w:tmpl w:val="76E4940C"/>
    <w:lvl w:ilvl="0" w:tplc="FADC8A62">
      <w:start w:val="1"/>
      <w:numFmt w:val="hebrew1"/>
      <w:lvlText w:val="%1."/>
      <w:lvlJc w:val="left"/>
      <w:pPr>
        <w:tabs>
          <w:tab w:val="num" w:pos="257"/>
        </w:tabs>
        <w:ind w:left="2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77"/>
        </w:tabs>
        <w:ind w:left="97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7"/>
        </w:tabs>
        <w:ind w:left="169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7"/>
        </w:tabs>
        <w:ind w:left="241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37"/>
        </w:tabs>
        <w:ind w:left="313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7"/>
        </w:tabs>
        <w:ind w:left="385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77"/>
        </w:tabs>
        <w:ind w:left="457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97"/>
        </w:tabs>
        <w:ind w:left="529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17"/>
        </w:tabs>
        <w:ind w:left="6017" w:hanging="180"/>
      </w:pPr>
    </w:lvl>
  </w:abstractNum>
  <w:abstractNum w:abstractNumId="8" w15:restartNumberingAfterBreak="0">
    <w:nsid w:val="48A80957"/>
    <w:multiLevelType w:val="hybridMultilevel"/>
    <w:tmpl w:val="DCE4979E"/>
    <w:lvl w:ilvl="0" w:tplc="10A883E8">
      <w:start w:val="1"/>
      <w:numFmt w:val="decimal"/>
      <w:lvlText w:val="%1)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A929D2"/>
    <w:multiLevelType w:val="hybridMultilevel"/>
    <w:tmpl w:val="AEAECD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9E56EA">
      <w:start w:val="1"/>
      <w:numFmt w:val="hebrew1"/>
      <w:lvlText w:val="%2."/>
      <w:lvlJc w:val="center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8E78C5"/>
    <w:multiLevelType w:val="hybridMultilevel"/>
    <w:tmpl w:val="F66055B0"/>
    <w:lvl w:ilvl="0" w:tplc="EC1C9E56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1851C2"/>
    <w:multiLevelType w:val="hybridMultilevel"/>
    <w:tmpl w:val="33E074F8"/>
    <w:lvl w:ilvl="0" w:tplc="945279DA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2" w15:restartNumberingAfterBreak="0">
    <w:nsid w:val="64E90A2B"/>
    <w:multiLevelType w:val="hybridMultilevel"/>
    <w:tmpl w:val="7B62DC84"/>
    <w:lvl w:ilvl="0" w:tplc="E7B259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63331588">
    <w:abstractNumId w:val="6"/>
  </w:num>
  <w:num w:numId="2" w16cid:durableId="1185631910">
    <w:abstractNumId w:val="4"/>
  </w:num>
  <w:num w:numId="3" w16cid:durableId="2120028614">
    <w:abstractNumId w:val="7"/>
  </w:num>
  <w:num w:numId="4" w16cid:durableId="135101207">
    <w:abstractNumId w:val="8"/>
  </w:num>
  <w:num w:numId="5" w16cid:durableId="2113626814">
    <w:abstractNumId w:val="10"/>
  </w:num>
  <w:num w:numId="6" w16cid:durableId="1823503497">
    <w:abstractNumId w:val="12"/>
  </w:num>
  <w:num w:numId="7" w16cid:durableId="1905531434">
    <w:abstractNumId w:val="9"/>
  </w:num>
  <w:num w:numId="8" w16cid:durableId="1992127032">
    <w:abstractNumId w:val="11"/>
  </w:num>
  <w:num w:numId="9" w16cid:durableId="506753618">
    <w:abstractNumId w:val="2"/>
  </w:num>
  <w:num w:numId="10" w16cid:durableId="240723980">
    <w:abstractNumId w:val="3"/>
  </w:num>
  <w:num w:numId="11" w16cid:durableId="67267489">
    <w:abstractNumId w:val="1"/>
  </w:num>
  <w:num w:numId="12" w16cid:durableId="993072102">
    <w:abstractNumId w:val="0"/>
  </w:num>
  <w:num w:numId="13" w16cid:durableId="11134817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742"/>
    <w:rsid w:val="00010776"/>
    <w:rsid w:val="000339CF"/>
    <w:rsid w:val="00036578"/>
    <w:rsid w:val="00051497"/>
    <w:rsid w:val="000544F7"/>
    <w:rsid w:val="000564DB"/>
    <w:rsid w:val="00062328"/>
    <w:rsid w:val="0006273F"/>
    <w:rsid w:val="00062C48"/>
    <w:rsid w:val="000C0D8E"/>
    <w:rsid w:val="000D2149"/>
    <w:rsid w:val="000E6864"/>
    <w:rsid w:val="0010036C"/>
    <w:rsid w:val="001253E4"/>
    <w:rsid w:val="001309F6"/>
    <w:rsid w:val="00130AD3"/>
    <w:rsid w:val="00135591"/>
    <w:rsid w:val="00136CC7"/>
    <w:rsid w:val="001617AD"/>
    <w:rsid w:val="00165916"/>
    <w:rsid w:val="00171107"/>
    <w:rsid w:val="0018285C"/>
    <w:rsid w:val="001C32F1"/>
    <w:rsid w:val="001D3A2E"/>
    <w:rsid w:val="001D5A10"/>
    <w:rsid w:val="001F4A7A"/>
    <w:rsid w:val="00211077"/>
    <w:rsid w:val="00220459"/>
    <w:rsid w:val="002248C5"/>
    <w:rsid w:val="00227D69"/>
    <w:rsid w:val="002346D8"/>
    <w:rsid w:val="002622F6"/>
    <w:rsid w:val="00266DBA"/>
    <w:rsid w:val="00272C6C"/>
    <w:rsid w:val="00273983"/>
    <w:rsid w:val="00283978"/>
    <w:rsid w:val="00295536"/>
    <w:rsid w:val="00295EB4"/>
    <w:rsid w:val="002A6999"/>
    <w:rsid w:val="003331BF"/>
    <w:rsid w:val="003448ED"/>
    <w:rsid w:val="00347A1B"/>
    <w:rsid w:val="003510F3"/>
    <w:rsid w:val="00354110"/>
    <w:rsid w:val="00360115"/>
    <w:rsid w:val="00360E38"/>
    <w:rsid w:val="0036159F"/>
    <w:rsid w:val="00362B05"/>
    <w:rsid w:val="0037554F"/>
    <w:rsid w:val="00396391"/>
    <w:rsid w:val="003A7E36"/>
    <w:rsid w:val="003C37E2"/>
    <w:rsid w:val="003D6837"/>
    <w:rsid w:val="00404C61"/>
    <w:rsid w:val="00412D04"/>
    <w:rsid w:val="00420109"/>
    <w:rsid w:val="004257CC"/>
    <w:rsid w:val="0042791F"/>
    <w:rsid w:val="00465621"/>
    <w:rsid w:val="00466D9C"/>
    <w:rsid w:val="00466F16"/>
    <w:rsid w:val="00476F81"/>
    <w:rsid w:val="00490518"/>
    <w:rsid w:val="0049187B"/>
    <w:rsid w:val="00495C5D"/>
    <w:rsid w:val="00496B6C"/>
    <w:rsid w:val="004B4A94"/>
    <w:rsid w:val="004C65CF"/>
    <w:rsid w:val="004D3918"/>
    <w:rsid w:val="004E15CD"/>
    <w:rsid w:val="004E4BB9"/>
    <w:rsid w:val="004E5890"/>
    <w:rsid w:val="004E68B9"/>
    <w:rsid w:val="005000ED"/>
    <w:rsid w:val="00510588"/>
    <w:rsid w:val="005110E8"/>
    <w:rsid w:val="005457A4"/>
    <w:rsid w:val="00546778"/>
    <w:rsid w:val="00550DFC"/>
    <w:rsid w:val="0056161D"/>
    <w:rsid w:val="00561BF8"/>
    <w:rsid w:val="00573C99"/>
    <w:rsid w:val="005770D2"/>
    <w:rsid w:val="00591AA9"/>
    <w:rsid w:val="005B0FD1"/>
    <w:rsid w:val="005B3F46"/>
    <w:rsid w:val="005B666D"/>
    <w:rsid w:val="005E7E4B"/>
    <w:rsid w:val="006036A8"/>
    <w:rsid w:val="00604197"/>
    <w:rsid w:val="0062586A"/>
    <w:rsid w:val="0066207F"/>
    <w:rsid w:val="006841AB"/>
    <w:rsid w:val="00684E2B"/>
    <w:rsid w:val="00693672"/>
    <w:rsid w:val="00693680"/>
    <w:rsid w:val="00695E7A"/>
    <w:rsid w:val="006B1738"/>
    <w:rsid w:val="006B1C6C"/>
    <w:rsid w:val="006B4C65"/>
    <w:rsid w:val="006C2C45"/>
    <w:rsid w:val="006D1CCA"/>
    <w:rsid w:val="006D6736"/>
    <w:rsid w:val="006D7D8D"/>
    <w:rsid w:val="006E3CC6"/>
    <w:rsid w:val="0072552F"/>
    <w:rsid w:val="00734AB1"/>
    <w:rsid w:val="00744A8B"/>
    <w:rsid w:val="007524D0"/>
    <w:rsid w:val="0076242E"/>
    <w:rsid w:val="007837D1"/>
    <w:rsid w:val="007A2847"/>
    <w:rsid w:val="007D6986"/>
    <w:rsid w:val="007E457A"/>
    <w:rsid w:val="007F0F84"/>
    <w:rsid w:val="00831C94"/>
    <w:rsid w:val="00846F3C"/>
    <w:rsid w:val="00861592"/>
    <w:rsid w:val="008842B8"/>
    <w:rsid w:val="00887396"/>
    <w:rsid w:val="00896ABD"/>
    <w:rsid w:val="008C03B7"/>
    <w:rsid w:val="008C14AB"/>
    <w:rsid w:val="008D704C"/>
    <w:rsid w:val="008F2E2C"/>
    <w:rsid w:val="009151E7"/>
    <w:rsid w:val="00916FCA"/>
    <w:rsid w:val="00941114"/>
    <w:rsid w:val="0095364D"/>
    <w:rsid w:val="00954F27"/>
    <w:rsid w:val="00955742"/>
    <w:rsid w:val="00964834"/>
    <w:rsid w:val="009722A8"/>
    <w:rsid w:val="00976C2F"/>
    <w:rsid w:val="00995648"/>
    <w:rsid w:val="0099638B"/>
    <w:rsid w:val="009A113F"/>
    <w:rsid w:val="009C1F41"/>
    <w:rsid w:val="009D7A3F"/>
    <w:rsid w:val="009F7363"/>
    <w:rsid w:val="00A25E3F"/>
    <w:rsid w:val="00A26B34"/>
    <w:rsid w:val="00A34C4A"/>
    <w:rsid w:val="00A37E73"/>
    <w:rsid w:val="00A54DF2"/>
    <w:rsid w:val="00A61FF1"/>
    <w:rsid w:val="00A70ED8"/>
    <w:rsid w:val="00A80CCD"/>
    <w:rsid w:val="00AB6F4F"/>
    <w:rsid w:val="00AC17F2"/>
    <w:rsid w:val="00B0585B"/>
    <w:rsid w:val="00B36A5A"/>
    <w:rsid w:val="00B378E5"/>
    <w:rsid w:val="00B3790A"/>
    <w:rsid w:val="00B4639D"/>
    <w:rsid w:val="00B54806"/>
    <w:rsid w:val="00B63742"/>
    <w:rsid w:val="00B65C36"/>
    <w:rsid w:val="00B73A8A"/>
    <w:rsid w:val="00B90EA3"/>
    <w:rsid w:val="00BA48FE"/>
    <w:rsid w:val="00BA5415"/>
    <w:rsid w:val="00BC04A5"/>
    <w:rsid w:val="00BC366B"/>
    <w:rsid w:val="00BC6C3B"/>
    <w:rsid w:val="00BD649B"/>
    <w:rsid w:val="00BF77AC"/>
    <w:rsid w:val="00C31E4C"/>
    <w:rsid w:val="00C44DC7"/>
    <w:rsid w:val="00C529FB"/>
    <w:rsid w:val="00C77240"/>
    <w:rsid w:val="00C81B2B"/>
    <w:rsid w:val="00C85817"/>
    <w:rsid w:val="00C87276"/>
    <w:rsid w:val="00C93D74"/>
    <w:rsid w:val="00CA30F3"/>
    <w:rsid w:val="00CB0439"/>
    <w:rsid w:val="00CB4131"/>
    <w:rsid w:val="00CC21C3"/>
    <w:rsid w:val="00CD3B97"/>
    <w:rsid w:val="00D063ED"/>
    <w:rsid w:val="00D067E8"/>
    <w:rsid w:val="00D33EE8"/>
    <w:rsid w:val="00D44C44"/>
    <w:rsid w:val="00D47564"/>
    <w:rsid w:val="00D81B41"/>
    <w:rsid w:val="00D854D3"/>
    <w:rsid w:val="00D87E20"/>
    <w:rsid w:val="00D9010E"/>
    <w:rsid w:val="00D962E8"/>
    <w:rsid w:val="00D96C14"/>
    <w:rsid w:val="00D96FD0"/>
    <w:rsid w:val="00DA20E1"/>
    <w:rsid w:val="00DA291C"/>
    <w:rsid w:val="00DB2CC6"/>
    <w:rsid w:val="00DC4057"/>
    <w:rsid w:val="00DC5119"/>
    <w:rsid w:val="00DD1694"/>
    <w:rsid w:val="00DD237E"/>
    <w:rsid w:val="00DE14A9"/>
    <w:rsid w:val="00DE30D0"/>
    <w:rsid w:val="00E00ACC"/>
    <w:rsid w:val="00E00CC4"/>
    <w:rsid w:val="00E03C7A"/>
    <w:rsid w:val="00E30DF6"/>
    <w:rsid w:val="00E35146"/>
    <w:rsid w:val="00E360DF"/>
    <w:rsid w:val="00E40CA1"/>
    <w:rsid w:val="00E71005"/>
    <w:rsid w:val="00E75EC7"/>
    <w:rsid w:val="00EA320A"/>
    <w:rsid w:val="00ED19EC"/>
    <w:rsid w:val="00ED5EB3"/>
    <w:rsid w:val="00ED7DF3"/>
    <w:rsid w:val="00EE1C52"/>
    <w:rsid w:val="00F00573"/>
    <w:rsid w:val="00F3723D"/>
    <w:rsid w:val="00F546D7"/>
    <w:rsid w:val="00FA6B11"/>
    <w:rsid w:val="00FB0628"/>
    <w:rsid w:val="00FD0673"/>
    <w:rsid w:val="00FD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eaeaea"/>
    </o:shapedefaults>
    <o:shapelayout v:ext="edit">
      <o:idmap v:ext="edit" data="2"/>
    </o:shapelayout>
  </w:shapeDefaults>
  <w:decimalSymbol w:val="."/>
  <w:listSeparator w:val=","/>
  <w14:docId w14:val="151EFB75"/>
  <w15:chartTrackingRefBased/>
  <w15:docId w15:val="{EBCFD805-1AE3-45D3-B7A1-89FDA0327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  <w:rPr>
      <w:rFonts w:cs="David"/>
      <w:sz w:val="24"/>
      <w:szCs w:val="24"/>
      <w:lang w:eastAsia="he-IL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u w:val="single"/>
    </w:rPr>
  </w:style>
  <w:style w:type="paragraph" w:styleId="2">
    <w:name w:val="heading 2"/>
    <w:basedOn w:val="a"/>
    <w:next w:val="a"/>
    <w:qFormat/>
    <w:rsid w:val="004B4A9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sid w:val="00E351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elite.co.il\dfs\AgafHandasa\Handasa\&#1492;&#1504;&#1491;&#1505;&#1492;%20&#1495;&#1491;&#1513;\&#1514;&#1489;&#1504;&#1497;&#1493;&#1514;\&#1500;&#1493;&#1490;&#1493;%20&#1492;&#1504;&#1491;&#1505;&#1492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BE0E2-76A6-41AE-9F9D-44C1C3090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לוגו הנדסה.dot</Template>
  <TotalTime>0</TotalTime>
  <Pages>2</Pages>
  <Words>331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כ"ה ניסן תשס"ב</vt:lpstr>
    </vt:vector>
  </TitlesOfParts>
  <Company>מועצה מקומית מודיעין עילית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הצהרת קבלן רשום לביצוע הבניה</dc:title>
  <dc:subject>טפסים</dc:subject>
  <dc:creator>chevib</dc:creator>
  <cp:keywords/>
  <dc:description/>
  <cp:lastModifiedBy>יוכבד בויאר</cp:lastModifiedBy>
  <cp:revision>2</cp:revision>
  <cp:lastPrinted>2010-12-23T07:37:00Z</cp:lastPrinted>
  <dcterms:created xsi:type="dcterms:W3CDTF">2025-01-21T11:06:00Z</dcterms:created>
  <dcterms:modified xsi:type="dcterms:W3CDTF">2025-01-21T11:06:00Z</dcterms:modified>
</cp:coreProperties>
</file>