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A810A" w14:textId="77777777" w:rsidR="00B002A3" w:rsidRPr="00D962E8" w:rsidRDefault="00B002A3" w:rsidP="00B002A3">
      <w:pPr>
        <w:spacing w:line="600" w:lineRule="auto"/>
        <w:jc w:val="right"/>
        <w:rPr>
          <w:sz w:val="22"/>
          <w:szCs w:val="22"/>
          <w:rtl/>
        </w:rPr>
      </w:pPr>
      <w:r w:rsidRPr="00D962E8">
        <w:rPr>
          <w:rFonts w:hint="cs"/>
          <w:sz w:val="22"/>
          <w:szCs w:val="22"/>
          <w:rtl/>
        </w:rPr>
        <w:t>סימוכין:</w:t>
      </w:r>
      <w:r w:rsidRPr="00D962E8">
        <w:rPr>
          <w:sz w:val="22"/>
          <w:szCs w:val="22"/>
          <w:rtl/>
        </w:rPr>
        <w:fldChar w:fldCharType="begin"/>
      </w:r>
      <w:r w:rsidRPr="00D962E8">
        <w:rPr>
          <w:sz w:val="22"/>
          <w:szCs w:val="22"/>
          <w:rtl/>
        </w:rPr>
        <w:instrText xml:space="preserve"> </w:instrText>
      </w:r>
      <w:r w:rsidRPr="00D962E8">
        <w:rPr>
          <w:rFonts w:hint="cs"/>
          <w:sz w:val="22"/>
          <w:szCs w:val="22"/>
        </w:rPr>
        <w:instrText>FILENAME   \* MERGEFORMAT</w:instrText>
      </w:r>
      <w:r w:rsidRPr="00D962E8">
        <w:rPr>
          <w:sz w:val="22"/>
          <w:szCs w:val="22"/>
          <w:rtl/>
        </w:rPr>
        <w:instrText xml:space="preserve"> </w:instrText>
      </w:r>
      <w:r w:rsidRPr="00D962E8">
        <w:rPr>
          <w:sz w:val="22"/>
          <w:szCs w:val="22"/>
          <w:rtl/>
        </w:rPr>
        <w:fldChar w:fldCharType="separate"/>
      </w:r>
      <w:r>
        <w:rPr>
          <w:noProof/>
          <w:sz w:val="22"/>
          <w:szCs w:val="22"/>
          <w:rtl/>
        </w:rPr>
        <w:t>1316571.</w:t>
      </w:r>
      <w:r>
        <w:rPr>
          <w:noProof/>
          <w:sz w:val="22"/>
          <w:szCs w:val="22"/>
        </w:rPr>
        <w:t>doc</w:t>
      </w:r>
      <w:r w:rsidRPr="00D962E8">
        <w:rPr>
          <w:sz w:val="22"/>
          <w:szCs w:val="22"/>
          <w:rtl/>
        </w:rPr>
        <w:fldChar w:fldCharType="end"/>
      </w:r>
      <w:r w:rsidRPr="00D962E8">
        <w:rPr>
          <w:rFonts w:hint="cs"/>
          <w:sz w:val="22"/>
          <w:szCs w:val="22"/>
          <w:rtl/>
        </w:rPr>
        <w:t xml:space="preserve"> </w:t>
      </w:r>
    </w:p>
    <w:p w14:paraId="06D924BA" w14:textId="05C06107" w:rsidR="00B002A3" w:rsidRPr="00B002A3" w:rsidRDefault="00B002A3" w:rsidP="00B002A3">
      <w:pPr>
        <w:spacing w:line="360" w:lineRule="auto"/>
        <w:jc w:val="center"/>
        <w:rPr>
          <w:b/>
          <w:bCs/>
          <w:rtl/>
        </w:rPr>
      </w:pPr>
      <w:bookmarkStart w:id="0" w:name="_Hlk482770929"/>
      <w:r w:rsidRPr="00B002A3">
        <w:rPr>
          <w:b/>
          <w:bCs/>
          <w:rtl/>
        </w:rPr>
        <w:t>הצהרת אחראי לביקורת על הביצוע, תחילת עבודות</w:t>
      </w:r>
      <w:r>
        <w:rPr>
          <w:rFonts w:hint="cs"/>
          <w:b/>
          <w:bCs/>
          <w:rtl/>
          <w:lang w:val="en-GB"/>
        </w:rPr>
        <w:t xml:space="preserve"> </w:t>
      </w:r>
      <w:bookmarkStart w:id="1" w:name="_Hlk516104"/>
      <w:bookmarkEnd w:id="0"/>
      <w:r w:rsidRPr="00B002A3">
        <w:rPr>
          <w:b/>
          <w:bCs/>
          <w:rtl/>
        </w:rPr>
        <w:t>היתר בנייה או שימוש במקרקעין</w:t>
      </w:r>
    </w:p>
    <w:p w14:paraId="5362B7FB" w14:textId="2DDE60C4" w:rsidR="00B002A3" w:rsidRPr="00B002A3" w:rsidRDefault="00B002A3" w:rsidP="00B002A3">
      <w:pPr>
        <w:spacing w:line="360" w:lineRule="auto"/>
        <w:jc w:val="center"/>
        <w:rPr>
          <w:b/>
          <w:bCs/>
          <w:rtl/>
        </w:rPr>
      </w:pPr>
      <w:r w:rsidRPr="00B002A3">
        <w:rPr>
          <w:b/>
          <w:bCs/>
          <w:rtl/>
        </w:rPr>
        <w:t>ועדה מקומית לתכנון ו</w:t>
      </w:r>
      <w:r>
        <w:rPr>
          <w:rFonts w:hint="cs"/>
          <w:b/>
          <w:bCs/>
          <w:rtl/>
        </w:rPr>
        <w:t>ל</w:t>
      </w:r>
      <w:r w:rsidRPr="00B002A3">
        <w:rPr>
          <w:b/>
          <w:bCs/>
          <w:rtl/>
        </w:rPr>
        <w:t>בנייה</w:t>
      </w:r>
      <w:r>
        <w:rPr>
          <w:rFonts w:hint="cs"/>
          <w:b/>
          <w:bCs/>
          <w:rtl/>
        </w:rPr>
        <w:t xml:space="preserve"> מודיעין עילית</w:t>
      </w:r>
    </w:p>
    <w:p w14:paraId="0D38EBCF" w14:textId="77777777" w:rsidR="00B002A3" w:rsidRPr="00B002A3" w:rsidRDefault="00B002A3" w:rsidP="00B002A3">
      <w:pPr>
        <w:spacing w:line="360" w:lineRule="auto"/>
        <w:rPr>
          <w:b/>
          <w:bCs/>
          <w:u w:val="single"/>
          <w:rtl/>
        </w:rPr>
      </w:pPr>
      <w:r w:rsidRPr="00B002A3">
        <w:rPr>
          <w:b/>
          <w:bCs/>
          <w:u w:val="single"/>
          <w:rtl/>
        </w:rPr>
        <w:t xml:space="preserve">פרטי הבקשה והמקרקעין </w:t>
      </w:r>
    </w:p>
    <w:p w14:paraId="5BBB0C96" w14:textId="409B22E0" w:rsidR="00B002A3" w:rsidRPr="00B002A3" w:rsidRDefault="00B002A3" w:rsidP="00B002A3">
      <w:pPr>
        <w:spacing w:line="360" w:lineRule="auto"/>
        <w:rPr>
          <w:color w:val="0070C0"/>
          <w:rtl/>
        </w:rPr>
      </w:pPr>
      <w:bookmarkStart w:id="2" w:name="_Hlk535330835"/>
      <w:r w:rsidRPr="00B002A3">
        <w:rPr>
          <w:rtl/>
        </w:rPr>
        <w:t xml:space="preserve">מהות הבקשה: </w:t>
      </w:r>
      <w:bookmarkStart w:id="3" w:name="_Hlk7535117"/>
      <w:r w:rsidRPr="00B002A3">
        <w:rPr>
          <w:color w:val="0070C0"/>
          <w:rtl/>
        </w:rPr>
        <w:t>&lt;השלם מידע&gt;</w:t>
      </w:r>
      <w:bookmarkEnd w:id="3"/>
    </w:p>
    <w:bookmarkEnd w:id="2"/>
    <w:p w14:paraId="31DEACA9" w14:textId="432FF85D" w:rsidR="00B002A3" w:rsidRPr="00B002A3" w:rsidRDefault="00B002A3" w:rsidP="00B002A3">
      <w:pPr>
        <w:spacing w:line="360" w:lineRule="auto"/>
        <w:rPr>
          <w:rtl/>
        </w:rPr>
      </w:pPr>
      <w:r w:rsidRPr="00B002A3">
        <w:rPr>
          <w:rtl/>
        </w:rPr>
        <w:t xml:space="preserve">יישוב: </w:t>
      </w:r>
      <w:r>
        <w:rPr>
          <w:rFonts w:hint="cs"/>
          <w:rtl/>
        </w:rPr>
        <w:t>מודיעין עילית</w:t>
      </w:r>
      <w:r w:rsidRPr="00B002A3">
        <w:rPr>
          <w:rtl/>
        </w:rPr>
        <w:t xml:space="preserve">          רחוב: </w:t>
      </w:r>
      <w:r w:rsidRPr="00B002A3">
        <w:rPr>
          <w:color w:val="0070C0"/>
          <w:rtl/>
        </w:rPr>
        <w:t>&lt;השלם מידע&gt;</w:t>
      </w:r>
      <w:r w:rsidRPr="00B002A3">
        <w:rPr>
          <w:rtl/>
        </w:rPr>
        <w:t xml:space="preserve">          מס' בית: </w:t>
      </w:r>
      <w:r w:rsidRPr="00B002A3">
        <w:rPr>
          <w:color w:val="0070C0"/>
          <w:rtl/>
        </w:rPr>
        <w:t>&lt;השלם מידע&gt;</w:t>
      </w:r>
    </w:p>
    <w:p w14:paraId="02CC7BF9" w14:textId="1E89495D" w:rsidR="00B002A3" w:rsidRPr="00B002A3" w:rsidRDefault="00B002A3" w:rsidP="00B002A3">
      <w:pPr>
        <w:spacing w:line="360" w:lineRule="auto"/>
        <w:rPr>
          <w:rtl/>
        </w:rPr>
      </w:pPr>
      <w:r w:rsidRPr="00B002A3">
        <w:rPr>
          <w:rtl/>
        </w:rPr>
        <w:t>מגרש</w:t>
      </w:r>
      <w:r>
        <w:rPr>
          <w:rFonts w:hint="cs"/>
          <w:rtl/>
        </w:rPr>
        <w:t xml:space="preserve">: </w:t>
      </w:r>
      <w:r w:rsidRPr="00B002A3">
        <w:rPr>
          <w:color w:val="0070C0"/>
          <w:rtl/>
        </w:rPr>
        <w:t>&lt;השלם מידע&gt;</w:t>
      </w:r>
      <w:r w:rsidRPr="00B002A3">
        <w:rPr>
          <w:rtl/>
        </w:rPr>
        <w:t xml:space="preserve">           לפי תכנית: </w:t>
      </w:r>
      <w:r w:rsidRPr="00B002A3">
        <w:rPr>
          <w:color w:val="0070C0"/>
          <w:rtl/>
        </w:rPr>
        <w:t>&lt;השלם מידע&gt;</w:t>
      </w:r>
      <w:r>
        <w:rPr>
          <w:rFonts w:hint="cs"/>
          <w:color w:val="0070C0"/>
          <w:rtl/>
        </w:rPr>
        <w:t xml:space="preserve"> </w:t>
      </w:r>
      <w:r w:rsidRPr="00B002A3">
        <w:rPr>
          <w:rtl/>
        </w:rPr>
        <w:t xml:space="preserve">מס' בקשה להיתר: </w:t>
      </w:r>
      <w:r w:rsidRPr="00B002A3">
        <w:rPr>
          <w:color w:val="0070C0"/>
          <w:rtl/>
        </w:rPr>
        <w:t>&lt;השלם מידע&gt;</w:t>
      </w:r>
      <w:r w:rsidRPr="00B002A3">
        <w:rPr>
          <w:rtl/>
        </w:rPr>
        <w:t xml:space="preserve">          </w:t>
      </w:r>
    </w:p>
    <w:p w14:paraId="79BCBB52" w14:textId="77777777" w:rsidR="00B002A3" w:rsidRPr="00B002A3" w:rsidRDefault="00B002A3" w:rsidP="00B002A3">
      <w:pPr>
        <w:spacing w:line="360" w:lineRule="auto"/>
        <w:rPr>
          <w:b/>
          <w:bCs/>
          <w:u w:val="single"/>
          <w:rtl/>
        </w:rPr>
      </w:pPr>
      <w:r w:rsidRPr="00B002A3">
        <w:rPr>
          <w:b/>
          <w:bCs/>
          <w:u w:val="single"/>
          <w:rtl/>
        </w:rPr>
        <w:t>פרטי בעל ההיתר</w:t>
      </w:r>
    </w:p>
    <w:p w14:paraId="586B3E03" w14:textId="598F958F" w:rsidR="00B002A3" w:rsidRPr="00B002A3" w:rsidRDefault="00B002A3" w:rsidP="00B002A3">
      <w:pPr>
        <w:spacing w:line="360" w:lineRule="auto"/>
        <w:rPr>
          <w:rtl/>
        </w:rPr>
      </w:pPr>
      <w:r w:rsidRPr="00B002A3">
        <w:rPr>
          <w:rtl/>
        </w:rPr>
        <w:t xml:space="preserve">שם בעל ההיתר: </w:t>
      </w:r>
      <w:r w:rsidRPr="00B002A3">
        <w:rPr>
          <w:color w:val="0070C0"/>
          <w:rtl/>
        </w:rPr>
        <w:t>&lt;השלם מידע&gt;</w:t>
      </w:r>
    </w:p>
    <w:p w14:paraId="2536E85C" w14:textId="77777777" w:rsidR="00B002A3" w:rsidRPr="00B002A3" w:rsidRDefault="00B002A3" w:rsidP="00B002A3">
      <w:pPr>
        <w:spacing w:line="360" w:lineRule="auto"/>
        <w:rPr>
          <w:lang w:val="en-GB"/>
        </w:rPr>
      </w:pPr>
      <w:bookmarkStart w:id="4" w:name="_Hlk7538449"/>
      <w:r w:rsidRPr="00B002A3">
        <w:rPr>
          <w:rFonts w:ascii="Segoe UI Symbol" w:hAnsi="Segoe UI Symbol" w:cs="Segoe UI Symbol" w:hint="cs"/>
          <w:b/>
          <w:bCs/>
          <w:rtl/>
        </w:rPr>
        <w:t>☐</w:t>
      </w:r>
      <w:r w:rsidRPr="00B002A3">
        <w:rPr>
          <w:rtl/>
        </w:rPr>
        <w:t xml:space="preserve"> אדם פרטי   </w:t>
      </w:r>
      <w:r w:rsidRPr="00B002A3">
        <w:rPr>
          <w:rFonts w:ascii="Segoe UI Symbol" w:hAnsi="Segoe UI Symbol" w:cs="Segoe UI Symbol" w:hint="cs"/>
          <w:b/>
          <w:bCs/>
          <w:rtl/>
        </w:rPr>
        <w:t>☐</w:t>
      </w:r>
      <w:r w:rsidRPr="00B002A3">
        <w:rPr>
          <w:rtl/>
        </w:rPr>
        <w:t xml:space="preserve"> תאגיד  </w:t>
      </w:r>
      <w:r w:rsidRPr="00B002A3">
        <w:rPr>
          <w:rFonts w:ascii="Segoe UI Symbol" w:hAnsi="Segoe UI Symbol" w:cs="Segoe UI Symbol" w:hint="cs"/>
          <w:b/>
          <w:bCs/>
          <w:rtl/>
        </w:rPr>
        <w:t>☐</w:t>
      </w:r>
      <w:r w:rsidRPr="00B002A3">
        <w:rPr>
          <w:rtl/>
        </w:rPr>
        <w:t xml:space="preserve"> גוף כהגדרתו בסעיף 261 ד' לחוק התכנון והבנייה או רשות מקומית</w:t>
      </w:r>
    </w:p>
    <w:bookmarkEnd w:id="4"/>
    <w:p w14:paraId="467CE125" w14:textId="7A5893C2" w:rsidR="00B002A3" w:rsidRPr="00B002A3" w:rsidRDefault="00B002A3" w:rsidP="00B002A3">
      <w:pPr>
        <w:spacing w:line="360" w:lineRule="auto"/>
        <w:rPr>
          <w:rtl/>
        </w:rPr>
      </w:pPr>
      <w:r w:rsidRPr="00B002A3">
        <w:rPr>
          <w:rtl/>
        </w:rPr>
        <w:t xml:space="preserve">מס' ת.ז./ מס' דרכון/  תאגיד: </w:t>
      </w:r>
      <w:r w:rsidRPr="00B002A3">
        <w:rPr>
          <w:color w:val="0070C0"/>
          <w:rtl/>
        </w:rPr>
        <w:t>&lt;השלם מידע&gt;</w:t>
      </w:r>
      <w:r w:rsidRPr="00B002A3">
        <w:rPr>
          <w:rtl/>
        </w:rPr>
        <w:t xml:space="preserve">          טלפון: </w:t>
      </w:r>
      <w:r w:rsidRPr="00B002A3">
        <w:rPr>
          <w:color w:val="0070C0"/>
          <w:rtl/>
        </w:rPr>
        <w:t>&lt;השלם מידע&gt;</w:t>
      </w:r>
    </w:p>
    <w:p w14:paraId="3FD62C79" w14:textId="45CA334A" w:rsidR="00B002A3" w:rsidRPr="00B002A3" w:rsidRDefault="00B002A3" w:rsidP="00B002A3">
      <w:pPr>
        <w:spacing w:line="360" w:lineRule="auto"/>
        <w:rPr>
          <w:color w:val="0070C0"/>
          <w:rtl/>
        </w:rPr>
      </w:pPr>
      <w:r w:rsidRPr="00B002A3">
        <w:rPr>
          <w:rtl/>
        </w:rPr>
        <w:t xml:space="preserve">מייל: </w:t>
      </w:r>
      <w:r w:rsidRPr="00B002A3">
        <w:rPr>
          <w:color w:val="0070C0"/>
          <w:rtl/>
        </w:rPr>
        <w:t>&lt;השלם מידע&gt;</w:t>
      </w:r>
      <w:r w:rsidRPr="00B002A3">
        <w:rPr>
          <w:rtl/>
        </w:rPr>
        <w:t xml:space="preserve">          כתובת: </w:t>
      </w:r>
      <w:r w:rsidRPr="00B002A3">
        <w:rPr>
          <w:color w:val="0070C0"/>
          <w:rtl/>
        </w:rPr>
        <w:t>&lt;השלם מידע&gt;</w:t>
      </w:r>
    </w:p>
    <w:bookmarkEnd w:id="1"/>
    <w:p w14:paraId="1674E43E" w14:textId="77777777" w:rsidR="00B002A3" w:rsidRPr="00B002A3" w:rsidRDefault="00B002A3" w:rsidP="00B002A3">
      <w:pPr>
        <w:spacing w:line="360" w:lineRule="auto"/>
        <w:rPr>
          <w:b/>
          <w:bCs/>
          <w:u w:val="single"/>
          <w:rtl/>
        </w:rPr>
      </w:pPr>
      <w:r w:rsidRPr="00B002A3">
        <w:rPr>
          <w:b/>
          <w:bCs/>
          <w:u w:val="single"/>
          <w:rtl/>
        </w:rPr>
        <w:t xml:space="preserve">הצהרה </w:t>
      </w:r>
    </w:p>
    <w:p w14:paraId="5AFF5F87" w14:textId="77777777" w:rsidR="00B002A3" w:rsidRDefault="00B002A3" w:rsidP="00B002A3">
      <w:pPr>
        <w:spacing w:line="360" w:lineRule="auto"/>
        <w:rPr>
          <w:rtl/>
        </w:rPr>
      </w:pPr>
      <w:bookmarkStart w:id="5" w:name="_Hlk516129"/>
      <w:r w:rsidRPr="00B002A3">
        <w:rPr>
          <w:rtl/>
        </w:rPr>
        <w:t xml:space="preserve">אני הח"מ </w:t>
      </w:r>
      <w:r w:rsidRPr="00B002A3">
        <w:rPr>
          <w:color w:val="0070C0"/>
          <w:rtl/>
        </w:rPr>
        <w:t>&lt;שם האחראי לביקורת על הביצוע&gt;</w:t>
      </w:r>
      <w:r w:rsidRPr="00B002A3">
        <w:rPr>
          <w:rtl/>
        </w:rPr>
        <w:t xml:space="preserve"> ת.ז. </w:t>
      </w:r>
      <w:r w:rsidRPr="00B002A3">
        <w:rPr>
          <w:color w:val="0070C0"/>
          <w:rtl/>
        </w:rPr>
        <w:t>&lt;השלם מידע&gt;</w:t>
      </w:r>
      <w:r w:rsidRPr="00B002A3">
        <w:rPr>
          <w:rtl/>
        </w:rPr>
        <w:t xml:space="preserve"> מ.ר </w:t>
      </w:r>
      <w:r w:rsidRPr="00B002A3">
        <w:rPr>
          <w:color w:val="0070C0"/>
          <w:rtl/>
        </w:rPr>
        <w:t>&lt;השלם מידע&gt;</w:t>
      </w:r>
      <w:r w:rsidRPr="00B002A3">
        <w:rPr>
          <w:rtl/>
        </w:rPr>
        <w:t xml:space="preserve"> </w:t>
      </w:r>
    </w:p>
    <w:p w14:paraId="1D64E08A" w14:textId="258784D3" w:rsidR="00B002A3" w:rsidRPr="00B002A3" w:rsidRDefault="00B002A3" w:rsidP="00B002A3">
      <w:pPr>
        <w:spacing w:line="360" w:lineRule="auto"/>
        <w:rPr>
          <w:rtl/>
        </w:rPr>
      </w:pPr>
      <w:r w:rsidRPr="00B002A3">
        <w:rPr>
          <w:rtl/>
        </w:rPr>
        <w:t xml:space="preserve">טלפון </w:t>
      </w:r>
      <w:bookmarkStart w:id="6" w:name="_Hlk482889747"/>
      <w:r w:rsidRPr="00B002A3">
        <w:rPr>
          <w:color w:val="0070C0"/>
          <w:rtl/>
        </w:rPr>
        <w:t>&lt;השלם מידע&gt;</w:t>
      </w:r>
      <w:r w:rsidRPr="00B002A3">
        <w:rPr>
          <w:rtl/>
        </w:rPr>
        <w:t xml:space="preserve"> מייל </w:t>
      </w:r>
      <w:r w:rsidRPr="00B002A3">
        <w:rPr>
          <w:color w:val="0070C0"/>
          <w:rtl/>
        </w:rPr>
        <w:t>&lt;השלם מידע&gt;</w:t>
      </w:r>
      <w:r w:rsidRPr="00B002A3">
        <w:rPr>
          <w:rtl/>
        </w:rPr>
        <w:t xml:space="preserve"> כתובת </w:t>
      </w:r>
      <w:bookmarkStart w:id="7" w:name="_Hlk517289"/>
      <w:bookmarkEnd w:id="6"/>
      <w:r w:rsidRPr="00B002A3">
        <w:rPr>
          <w:color w:val="0070C0"/>
          <w:rtl/>
        </w:rPr>
        <w:t>&lt;השלם מידע&gt;</w:t>
      </w:r>
      <w:r w:rsidRPr="00B002A3">
        <w:rPr>
          <w:rtl/>
        </w:rPr>
        <w:t xml:space="preserve"> מצהיר בזאת</w:t>
      </w:r>
      <w:bookmarkStart w:id="8" w:name="_Hlk511825331"/>
      <w:r w:rsidRPr="00B002A3">
        <w:rPr>
          <w:rtl/>
        </w:rPr>
        <w:t xml:space="preserve"> כי אני בעל הכישורים המקצועיים הנדרשים למלא את תפקיד האחראי לביקורת על הביצוע בבנייה או העבודה נשוא ההיתר ומקבל על עצמי את המינוי לתפקיד בהתאם לתקנה 71 (א) לתקנות התכנון והבנייה (רישוי בנייה) התשע"ו-2016 (להלן: תקנות הרישוי) ובכלל זה:</w:t>
      </w:r>
    </w:p>
    <w:p w14:paraId="4206C295" w14:textId="77777777" w:rsidR="00B002A3" w:rsidRPr="00B002A3" w:rsidRDefault="00B002A3" w:rsidP="00B002A3">
      <w:pPr>
        <w:numPr>
          <w:ilvl w:val="0"/>
          <w:numId w:val="13"/>
        </w:numPr>
        <w:spacing w:line="360" w:lineRule="auto"/>
        <w:rPr>
          <w:rtl/>
        </w:rPr>
      </w:pPr>
      <w:bookmarkStart w:id="9" w:name="_Hlk511825412"/>
      <w:bookmarkEnd w:id="5"/>
      <w:bookmarkEnd w:id="7"/>
      <w:bookmarkEnd w:id="8"/>
      <w:r w:rsidRPr="00B002A3">
        <w:rPr>
          <w:rtl/>
        </w:rPr>
        <w:t xml:space="preserve">אמלא אחר הוראות תקנות הרישוי, אבדוק האם עבודות הבנייה בוצעו בהתאם </w:t>
      </w:r>
      <w:bookmarkStart w:id="10" w:name="_Hlk516755"/>
      <w:r w:rsidRPr="00B002A3">
        <w:rPr>
          <w:rtl/>
        </w:rPr>
        <w:t>לתנאי ההיתר, לתכן הבנייה והוראות אחרות לפי חוק התכנון והבנייה והתקנות שהותקנו לפיו.</w:t>
      </w:r>
      <w:bookmarkEnd w:id="10"/>
    </w:p>
    <w:bookmarkEnd w:id="9"/>
    <w:p w14:paraId="1863ADAA" w14:textId="77777777" w:rsidR="00B002A3" w:rsidRPr="00B002A3" w:rsidRDefault="00B002A3" w:rsidP="00B002A3">
      <w:pPr>
        <w:numPr>
          <w:ilvl w:val="0"/>
          <w:numId w:val="13"/>
        </w:numPr>
        <w:spacing w:line="360" w:lineRule="auto"/>
      </w:pPr>
      <w:r w:rsidRPr="00B002A3">
        <w:rPr>
          <w:rtl/>
        </w:rPr>
        <w:t>אוודא מילוי התנאים בדבר העסקת קבלן הרשום בפנקס הקבלנים, בתחום ובסיווג המתאים לביצוע הבנייה או העבודה נשוא ההיתר.</w:t>
      </w:r>
    </w:p>
    <w:p w14:paraId="430A1CF0" w14:textId="77777777" w:rsidR="00B002A3" w:rsidRPr="00B002A3" w:rsidRDefault="00B002A3" w:rsidP="00B002A3">
      <w:pPr>
        <w:numPr>
          <w:ilvl w:val="0"/>
          <w:numId w:val="13"/>
        </w:numPr>
        <w:spacing w:line="360" w:lineRule="auto"/>
      </w:pPr>
      <w:bookmarkStart w:id="11" w:name="_Hlk516814"/>
      <w:bookmarkStart w:id="12" w:name="_Hlk511825456"/>
      <w:r w:rsidRPr="00B002A3">
        <w:rPr>
          <w:rtl/>
        </w:rPr>
        <w:t>אערוך ביקורות באתר הבנייה כנדרש בתקנות הרישוי ואדווח לרשות הרישוי, לא יאוחר מחמישה ימים לאחר המועד של עריכת הביקורת, על מועד עריכתה ועל תוצאותיה.</w:t>
      </w:r>
      <w:bookmarkEnd w:id="11"/>
    </w:p>
    <w:p w14:paraId="7604F648" w14:textId="77777777" w:rsidR="00B002A3" w:rsidRPr="00B002A3" w:rsidRDefault="00B002A3" w:rsidP="00B002A3">
      <w:pPr>
        <w:spacing w:line="360" w:lineRule="auto"/>
      </w:pPr>
      <w:bookmarkStart w:id="13" w:name="_Hlk520409"/>
      <w:r w:rsidRPr="00B002A3">
        <w:rPr>
          <w:rFonts w:ascii="Segoe UI Symbol" w:hAnsi="Segoe UI Symbol" w:cs="Segoe UI Symbol" w:hint="cs"/>
          <w:b/>
          <w:bCs/>
          <w:rtl/>
        </w:rPr>
        <w:t>☐</w:t>
      </w:r>
      <w:r w:rsidRPr="00B002A3">
        <w:rPr>
          <w:rtl/>
        </w:rPr>
        <w:t xml:space="preserve"> היה ההיתר מסוג ההיתרים שלגביהם קבע שר האוצר לפי סעיף 157ג לחוק כי נדרשת בקרת ביצוע של מכון בקרה: </w:t>
      </w:r>
    </w:p>
    <w:bookmarkEnd w:id="13"/>
    <w:p w14:paraId="376912DB" w14:textId="77777777" w:rsidR="00B002A3" w:rsidRPr="00B002A3" w:rsidRDefault="00B002A3" w:rsidP="00B002A3">
      <w:pPr>
        <w:numPr>
          <w:ilvl w:val="0"/>
          <w:numId w:val="14"/>
        </w:numPr>
        <w:spacing w:line="360" w:lineRule="auto"/>
        <w:rPr>
          <w:rtl/>
        </w:rPr>
      </w:pPr>
      <w:r w:rsidRPr="00B002A3">
        <w:rPr>
          <w:rtl/>
        </w:rPr>
        <w:t>אגיש למכון הבקרה בקשה לבקרת ביצוע בצרוף כל המסמכים הנדרשים.</w:t>
      </w:r>
    </w:p>
    <w:p w14:paraId="55052836" w14:textId="77777777" w:rsidR="00B002A3" w:rsidRPr="00B002A3" w:rsidRDefault="00B002A3" w:rsidP="00B002A3">
      <w:pPr>
        <w:numPr>
          <w:ilvl w:val="0"/>
          <w:numId w:val="14"/>
        </w:numPr>
        <w:spacing w:line="360" w:lineRule="auto"/>
      </w:pPr>
      <w:r w:rsidRPr="00B002A3">
        <w:rPr>
          <w:rtl/>
        </w:rPr>
        <w:t>אפעל בהתאם להוראות תקנות התכנון והבנייה (הקמת מכון בקרה ודרכי עבודתו), התשע"ח-2018 (להלן: תקנות מכוני בקרה).</w:t>
      </w:r>
    </w:p>
    <w:p w14:paraId="41E4727D" w14:textId="77777777" w:rsidR="00B002A3" w:rsidRPr="00B002A3" w:rsidRDefault="00B002A3" w:rsidP="00B002A3">
      <w:pPr>
        <w:numPr>
          <w:ilvl w:val="0"/>
          <w:numId w:val="14"/>
        </w:numPr>
        <w:spacing w:line="360" w:lineRule="auto"/>
      </w:pPr>
      <w:r w:rsidRPr="00B002A3">
        <w:rPr>
          <w:rtl/>
        </w:rPr>
        <w:t xml:space="preserve">אעביר למכון הבקרה תכניות, אישורים ומסמכים נוספים כנדרש בתקנות התכנון והבנייה וכל הסבר או הבהרה הנדרשים לבקרת הביצוע. </w:t>
      </w:r>
    </w:p>
    <w:p w14:paraId="7408FB33" w14:textId="77777777" w:rsidR="00B002A3" w:rsidRPr="00B002A3" w:rsidRDefault="00B002A3" w:rsidP="00B002A3">
      <w:pPr>
        <w:numPr>
          <w:ilvl w:val="0"/>
          <w:numId w:val="14"/>
        </w:numPr>
        <w:spacing w:line="360" w:lineRule="auto"/>
      </w:pPr>
      <w:r w:rsidRPr="00B002A3">
        <w:rPr>
          <w:rtl/>
        </w:rPr>
        <w:t>אודיע למכון הבקרה על המועד המשוער לתחילת עבודות.</w:t>
      </w:r>
    </w:p>
    <w:p w14:paraId="1799D2E9" w14:textId="77777777" w:rsidR="00B002A3" w:rsidRPr="00B002A3" w:rsidRDefault="00B002A3" w:rsidP="00B002A3">
      <w:pPr>
        <w:spacing w:line="360" w:lineRule="auto"/>
      </w:pPr>
    </w:p>
    <w:p w14:paraId="033CE008" w14:textId="77777777" w:rsidR="00B002A3" w:rsidRPr="00B002A3" w:rsidRDefault="00B002A3" w:rsidP="00B002A3">
      <w:pPr>
        <w:spacing w:line="360" w:lineRule="auto"/>
        <w:rPr>
          <w:b/>
          <w:bCs/>
          <w:lang w:val="en-GB"/>
        </w:rPr>
      </w:pPr>
    </w:p>
    <w:p w14:paraId="516B4CE6" w14:textId="5E22125A" w:rsidR="00B002A3" w:rsidRPr="00B002A3" w:rsidRDefault="00B002A3" w:rsidP="00B002A3">
      <w:pPr>
        <w:spacing w:line="360" w:lineRule="auto"/>
        <w:rPr>
          <w:b/>
          <w:bCs/>
          <w:u w:val="single"/>
          <w:lang w:val="en-GB"/>
        </w:rPr>
      </w:pPr>
      <w:r w:rsidRPr="00B002A3">
        <w:rPr>
          <w:b/>
          <w:bCs/>
          <w:rtl/>
        </w:rPr>
        <w:t xml:space="preserve">מס' היתר: </w:t>
      </w:r>
      <w:r w:rsidRPr="00B002A3">
        <w:rPr>
          <w:b/>
          <w:bCs/>
          <w:color w:val="0070C0"/>
          <w:rtl/>
        </w:rPr>
        <w:t>&lt;השלם מידע&gt;</w:t>
      </w:r>
      <w:r w:rsidRPr="00B002A3">
        <w:rPr>
          <w:rtl/>
        </w:rPr>
        <w:tab/>
      </w:r>
    </w:p>
    <w:bookmarkEnd w:id="12"/>
    <w:p w14:paraId="1C720407" w14:textId="27686DE7" w:rsidR="00B002A3" w:rsidRPr="00B002A3" w:rsidRDefault="00B002A3" w:rsidP="00B002A3">
      <w:pPr>
        <w:spacing w:line="360" w:lineRule="auto"/>
      </w:pPr>
      <w:r w:rsidRPr="00B002A3">
        <w:rPr>
          <w:rFonts w:ascii="Segoe UI Symbol" w:hAnsi="Segoe UI Symbol" w:cs="Segoe UI Symbol" w:hint="cs"/>
          <w:b/>
          <w:bCs/>
          <w:rtl/>
        </w:rPr>
        <w:t>☐</w:t>
      </w:r>
      <w:r w:rsidRPr="00B002A3">
        <w:rPr>
          <w:rtl/>
        </w:rPr>
        <w:t xml:space="preserve"> בנוסף למינוי אחראי לביקורת על הביצוע, מקבל על עצמי את המינוי לאחראי לתיאום עם מכון הבקרה בבנייה או העבודה נשוא ההיתר בהתאם לתקנה 71 (א) לתקנות הרישוי, אפעל בהתאם להוראות תקנות הרישוי ותקנות מכוני בקרה ובכלל זה:</w:t>
      </w:r>
    </w:p>
    <w:p w14:paraId="5D113D4F" w14:textId="77777777" w:rsidR="00B002A3" w:rsidRPr="00B002A3" w:rsidRDefault="00B002A3" w:rsidP="00B002A3">
      <w:pPr>
        <w:numPr>
          <w:ilvl w:val="0"/>
          <w:numId w:val="15"/>
        </w:numPr>
        <w:spacing w:line="360" w:lineRule="auto"/>
        <w:rPr>
          <w:rtl/>
        </w:rPr>
      </w:pPr>
      <w:bookmarkStart w:id="14" w:name="_Hlk514000028"/>
      <w:r w:rsidRPr="00B002A3">
        <w:rPr>
          <w:rtl/>
        </w:rPr>
        <w:t>אחזיק באתר קובץ תכניות עבודה לביצוע עדכניות.</w:t>
      </w:r>
    </w:p>
    <w:p w14:paraId="7969E573" w14:textId="77777777" w:rsidR="00B002A3" w:rsidRPr="00B002A3" w:rsidRDefault="00B002A3" w:rsidP="00B002A3">
      <w:pPr>
        <w:numPr>
          <w:ilvl w:val="0"/>
          <w:numId w:val="15"/>
        </w:numPr>
        <w:spacing w:line="360" w:lineRule="auto"/>
        <w:rPr>
          <w:rtl/>
        </w:rPr>
      </w:pPr>
      <w:r w:rsidRPr="00B002A3">
        <w:rPr>
          <w:rtl/>
        </w:rPr>
        <w:t>אתאם תהליך הביצוע לרבות מעקב אחר בדיקות מעבדה מאושרת הנדרשות לפי כל דין.</w:t>
      </w:r>
    </w:p>
    <w:p w14:paraId="6E94603D" w14:textId="77777777" w:rsidR="00B002A3" w:rsidRPr="00B002A3" w:rsidRDefault="00B002A3" w:rsidP="00B002A3">
      <w:pPr>
        <w:numPr>
          <w:ilvl w:val="0"/>
          <w:numId w:val="15"/>
        </w:numPr>
        <w:spacing w:line="360" w:lineRule="auto"/>
        <w:rPr>
          <w:rtl/>
        </w:rPr>
      </w:pPr>
      <w:r w:rsidRPr="00B002A3">
        <w:rPr>
          <w:rtl/>
        </w:rPr>
        <w:t>אתאם את העבודה ואת הבקרה עם מכון הבקרה, אלווה את הבקר בעת שהותו באתר ואוודא ביצוע של הוראות מכון הבקרה.</w:t>
      </w:r>
    </w:p>
    <w:p w14:paraId="4D3D00EA" w14:textId="77777777" w:rsidR="00B002A3" w:rsidRPr="00B002A3" w:rsidRDefault="00B002A3" w:rsidP="00B002A3">
      <w:pPr>
        <w:numPr>
          <w:ilvl w:val="0"/>
          <w:numId w:val="15"/>
        </w:numPr>
        <w:spacing w:line="360" w:lineRule="auto"/>
      </w:pPr>
      <w:r w:rsidRPr="00B002A3">
        <w:rPr>
          <w:rtl/>
        </w:rPr>
        <w:t>אודיע למבצעי הפיקוח העליון על שלבי הביצוע.</w:t>
      </w:r>
    </w:p>
    <w:p w14:paraId="3858FB7B" w14:textId="77777777" w:rsidR="00B002A3" w:rsidRPr="00B002A3" w:rsidRDefault="00B002A3" w:rsidP="00B002A3">
      <w:pPr>
        <w:numPr>
          <w:ilvl w:val="0"/>
          <w:numId w:val="15"/>
        </w:numPr>
        <w:spacing w:line="360" w:lineRule="auto"/>
        <w:rPr>
          <w:rtl/>
        </w:rPr>
      </w:pPr>
      <w:r w:rsidRPr="00B002A3">
        <w:rPr>
          <w:rtl/>
        </w:rPr>
        <w:t>אודיע למכון הבקרה על מצב התקדמות העבודות והגעתן לשלב הבקרה המתוכנן לפי תכנית הביקורים, חמישה ימים לפחות לפני הגעת העבודות לשלב הבקרה הבא.</w:t>
      </w:r>
    </w:p>
    <w:p w14:paraId="48B47BCB" w14:textId="77777777" w:rsidR="00B002A3" w:rsidRPr="00B002A3" w:rsidRDefault="00B002A3" w:rsidP="00B002A3">
      <w:pPr>
        <w:numPr>
          <w:ilvl w:val="0"/>
          <w:numId w:val="15"/>
        </w:numPr>
        <w:spacing w:line="360" w:lineRule="auto"/>
        <w:rPr>
          <w:rtl/>
        </w:rPr>
      </w:pPr>
      <w:r w:rsidRPr="00B002A3">
        <w:rPr>
          <w:rtl/>
        </w:rPr>
        <w:t>אודיע למכון הבקרה על הפסקת עבודות ועל חידושן.</w:t>
      </w:r>
    </w:p>
    <w:p w14:paraId="4EFDF9FB" w14:textId="77777777" w:rsidR="00B002A3" w:rsidRPr="00B002A3" w:rsidRDefault="00B002A3" w:rsidP="00B002A3">
      <w:pPr>
        <w:numPr>
          <w:ilvl w:val="0"/>
          <w:numId w:val="15"/>
        </w:numPr>
        <w:spacing w:line="360" w:lineRule="auto"/>
      </w:pPr>
      <w:r w:rsidRPr="00B002A3">
        <w:rPr>
          <w:rtl/>
        </w:rPr>
        <w:t>אודיע למכון הבקרה על תשלום האגרה שנקבעה במועד הזמנת מכון הבקרה לביצוע בקרה בשלב גמר שלד.</w:t>
      </w:r>
      <w:bookmarkEnd w:id="14"/>
    </w:p>
    <w:p w14:paraId="006BE6DB" w14:textId="77777777" w:rsidR="00B002A3" w:rsidRPr="00B002A3" w:rsidRDefault="00B002A3" w:rsidP="00B002A3">
      <w:pPr>
        <w:spacing w:line="360" w:lineRule="auto"/>
        <w:rPr>
          <w:u w:val="single"/>
          <w:rtl/>
        </w:rPr>
      </w:pPr>
      <w:bookmarkStart w:id="15" w:name="_Hlk516833"/>
      <w:r w:rsidRPr="00B002A3">
        <w:rPr>
          <w:u w:val="single"/>
          <w:rtl/>
        </w:rPr>
        <w:t>נספחים מצורפים:</w:t>
      </w:r>
    </w:p>
    <w:p w14:paraId="46841CC6" w14:textId="77777777" w:rsidR="00B002A3" w:rsidRPr="00B002A3" w:rsidRDefault="00B002A3" w:rsidP="00B002A3">
      <w:pPr>
        <w:spacing w:line="360" w:lineRule="auto"/>
        <w:rPr>
          <w:rtl/>
        </w:rPr>
      </w:pPr>
      <w:bookmarkStart w:id="16" w:name="_Hlk517786"/>
      <w:r w:rsidRPr="00B002A3">
        <w:rPr>
          <w:rFonts w:ascii="Segoe UI Symbol" w:hAnsi="Segoe UI Symbol" w:cs="Segoe UI Symbol" w:hint="cs"/>
          <w:b/>
          <w:bCs/>
          <w:rtl/>
        </w:rPr>
        <w:t>☐</w:t>
      </w:r>
      <w:r w:rsidRPr="00B002A3">
        <w:rPr>
          <w:rtl/>
        </w:rPr>
        <w:t xml:space="preserve">  תעודת אדריכל הרשום בפנקס המהנדסים והאדריכלים בענף ארכיטקטורה או תעודת מהנדס הרשום בפנקס האמור בענף הנדסה אזרחית במדור מבנים, ניהול וביצוע או ניהול הבנייה, ביצוע ופיקוח.</w:t>
      </w:r>
    </w:p>
    <w:p w14:paraId="5550C121" w14:textId="77777777" w:rsidR="00B002A3" w:rsidRPr="00B002A3" w:rsidRDefault="00B002A3" w:rsidP="00B002A3">
      <w:pPr>
        <w:spacing w:line="360" w:lineRule="auto"/>
        <w:rPr>
          <w:rtl/>
        </w:rPr>
      </w:pPr>
      <w:r w:rsidRPr="00B002A3">
        <w:rPr>
          <w:rFonts w:ascii="Segoe UI Symbol" w:hAnsi="Segoe UI Symbol" w:cs="Segoe UI Symbol" w:hint="cs"/>
          <w:b/>
          <w:bCs/>
          <w:rtl/>
        </w:rPr>
        <w:t>☐</w:t>
      </w:r>
      <w:r w:rsidRPr="00B002A3">
        <w:rPr>
          <w:rtl/>
        </w:rPr>
        <w:t xml:space="preserve">  ביקורת על ביצוע במבנה פשוט, תעודת הנדסאי הרשום במרשם ההנדסאים והטכנאים המוסמכים בענף הנדסה אזרחית במדור תכנון מבנים או במדור ניהול הבנייה, בענף הנדסת בניין במדור בניין או במדור אדריכלות ובענף אדריכלות במדור אדריכלות.</w:t>
      </w:r>
    </w:p>
    <w:bookmarkEnd w:id="15"/>
    <w:bookmarkEnd w:id="16"/>
    <w:p w14:paraId="160DF531" w14:textId="77777777" w:rsidR="00B002A3" w:rsidRPr="00B002A3" w:rsidRDefault="00B002A3" w:rsidP="00B002A3">
      <w:pPr>
        <w:spacing w:line="360" w:lineRule="auto"/>
        <w:rPr>
          <w:rtl/>
        </w:rPr>
      </w:pPr>
    </w:p>
    <w:p w14:paraId="3084295A" w14:textId="7C1DBACE" w:rsidR="00B002A3" w:rsidRPr="00B002A3" w:rsidRDefault="00B002A3" w:rsidP="00B002A3">
      <w:pPr>
        <w:spacing w:line="360" w:lineRule="auto"/>
        <w:ind w:left="5040"/>
        <w:rPr>
          <w:rtl/>
        </w:rPr>
      </w:pPr>
      <w:bookmarkStart w:id="17" w:name="_Hlk7538553"/>
      <w:r w:rsidRPr="00B002A3">
        <w:rPr>
          <w:rtl/>
        </w:rPr>
        <w:t xml:space="preserve">שם: </w:t>
      </w:r>
      <w:r w:rsidRPr="00B002A3">
        <w:rPr>
          <w:color w:val="0070C0"/>
          <w:rtl/>
        </w:rPr>
        <w:t>&lt;השלם מידע&gt;</w:t>
      </w:r>
      <w:r w:rsidRPr="00B002A3">
        <w:rPr>
          <w:rtl/>
        </w:rPr>
        <w:t xml:space="preserve">      </w:t>
      </w:r>
    </w:p>
    <w:p w14:paraId="59331F49" w14:textId="7919F1CC" w:rsidR="00B002A3" w:rsidRPr="00B002A3" w:rsidRDefault="00B002A3" w:rsidP="00B002A3">
      <w:pPr>
        <w:spacing w:line="360" w:lineRule="auto"/>
        <w:ind w:left="5040"/>
        <w:rPr>
          <w:rtl/>
        </w:rPr>
      </w:pPr>
      <w:r w:rsidRPr="00B002A3">
        <w:rPr>
          <w:rtl/>
        </w:rPr>
        <w:t xml:space="preserve">תאריך: </w:t>
      </w:r>
      <w:r w:rsidRPr="00B002A3">
        <w:rPr>
          <w:color w:val="0070C0"/>
          <w:rtl/>
        </w:rPr>
        <w:t>&lt;השלם תאריך&gt;</w:t>
      </w:r>
      <w:r w:rsidRPr="00B002A3">
        <w:rPr>
          <w:rtl/>
        </w:rPr>
        <w:t xml:space="preserve">     </w:t>
      </w:r>
    </w:p>
    <w:p w14:paraId="19441933" w14:textId="77777777" w:rsidR="00B002A3" w:rsidRPr="00B002A3" w:rsidRDefault="00B002A3" w:rsidP="00B002A3">
      <w:pPr>
        <w:spacing w:line="360" w:lineRule="auto"/>
        <w:ind w:left="5040"/>
        <w:rPr>
          <w:rtl/>
        </w:rPr>
      </w:pPr>
      <w:r w:rsidRPr="00B002A3">
        <w:rPr>
          <w:rtl/>
        </w:rPr>
        <w:t xml:space="preserve">חתימה: ____________________                                      </w:t>
      </w:r>
      <w:bookmarkEnd w:id="17"/>
      <w:r w:rsidRPr="00B002A3">
        <w:rPr>
          <w:rtl/>
        </w:rPr>
        <w:t xml:space="preserve"> </w:t>
      </w:r>
    </w:p>
    <w:p w14:paraId="64877FA9" w14:textId="491E2496" w:rsidR="00B002A3" w:rsidRPr="00B002A3" w:rsidRDefault="00B002A3" w:rsidP="00B002A3">
      <w:pPr>
        <w:spacing w:line="360" w:lineRule="auto"/>
        <w:ind w:left="5040"/>
        <w:rPr>
          <w:b/>
          <w:bCs/>
          <w:rtl/>
        </w:rPr>
      </w:pPr>
      <w:r>
        <w:rPr>
          <w:rFonts w:hint="cs"/>
          <w:b/>
          <w:bCs/>
          <w:rtl/>
        </w:rPr>
        <w:t xml:space="preserve">           </w:t>
      </w:r>
      <w:r w:rsidRPr="00B002A3">
        <w:rPr>
          <w:b/>
          <w:bCs/>
          <w:rtl/>
        </w:rPr>
        <w:t>אחראי לביקורת על הביצוע</w:t>
      </w:r>
    </w:p>
    <w:p w14:paraId="3D3950D5" w14:textId="77777777" w:rsidR="00B002A3" w:rsidRPr="00B002A3" w:rsidRDefault="00B002A3" w:rsidP="00B002A3">
      <w:pPr>
        <w:spacing w:line="360" w:lineRule="auto"/>
        <w:rPr>
          <w:rtl/>
        </w:rPr>
      </w:pPr>
    </w:p>
    <w:p w14:paraId="5ADEDE6F" w14:textId="77777777" w:rsidR="00B002A3" w:rsidRPr="00B002A3" w:rsidRDefault="00B002A3" w:rsidP="00B002A3">
      <w:pPr>
        <w:spacing w:line="360" w:lineRule="auto"/>
      </w:pPr>
    </w:p>
    <w:p w14:paraId="3308271C" w14:textId="77777777" w:rsidR="00B002A3" w:rsidRPr="00B002A3" w:rsidRDefault="00B002A3" w:rsidP="00B002A3">
      <w:pPr>
        <w:spacing w:line="360" w:lineRule="auto"/>
      </w:pPr>
    </w:p>
    <w:p w14:paraId="25EDAEA3" w14:textId="77777777" w:rsidR="00B002A3" w:rsidRPr="00B002A3" w:rsidRDefault="00B002A3" w:rsidP="00B002A3">
      <w:pPr>
        <w:spacing w:line="360" w:lineRule="auto"/>
      </w:pPr>
    </w:p>
    <w:p w14:paraId="380C1D38" w14:textId="35F7CD13" w:rsidR="005B666D" w:rsidRPr="005B666D" w:rsidRDefault="005B666D" w:rsidP="00B002A3">
      <w:pPr>
        <w:spacing w:line="360" w:lineRule="auto"/>
        <w:rPr>
          <w:rtl/>
        </w:rPr>
      </w:pPr>
    </w:p>
    <w:sectPr w:rsidR="005B666D" w:rsidRPr="005B666D" w:rsidSect="00CC21C3">
      <w:headerReference w:type="default" r:id="rId8"/>
      <w:footerReference w:type="default" r:id="rId9"/>
      <w:pgSz w:w="11906" w:h="16838"/>
      <w:pgMar w:top="2835" w:right="1797" w:bottom="1440" w:left="1683"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1438B" w14:textId="77777777" w:rsidR="00B94979" w:rsidRDefault="00B94979">
      <w:r>
        <w:separator/>
      </w:r>
    </w:p>
  </w:endnote>
  <w:endnote w:type="continuationSeparator" w:id="0">
    <w:p w14:paraId="499030F7" w14:textId="77777777" w:rsidR="00B94979" w:rsidRDefault="00B94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B1"/>
    <w:family w:val="swiss"/>
    <w:pitch w:val="variable"/>
    <w:sig w:usb0="00000801" w:usb1="00000000" w:usb2="00000000" w:usb3="00000000" w:csb0="0000002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Guttman Keren">
    <w:altName w:val="Arial"/>
    <w:charset w:val="B1"/>
    <w:family w:val="auto"/>
    <w:pitch w:val="variable"/>
    <w:sig w:usb0="00000801" w:usb1="40000000" w:usb2="00000000" w:usb3="00000000" w:csb0="00000020" w:csb1="00000000"/>
  </w:font>
  <w:font w:name="Aharoni">
    <w:panose1 w:val="02010803020104030203"/>
    <w:charset w:val="00"/>
    <w:family w:val="auto"/>
    <w:pitch w:val="variable"/>
    <w:sig w:usb0="00000803" w:usb1="00000000" w:usb2="00000000" w:usb3="00000000" w:csb0="00000021" w:csb1="00000000"/>
  </w:font>
  <w:font w:name="Impact">
    <w:panose1 w:val="020B080603090205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B6478" w14:textId="543C9E5F" w:rsidR="00546778" w:rsidRDefault="00C14C22">
    <w:pPr>
      <w:pStyle w:val="a4"/>
      <w:rPr>
        <w:rtl/>
      </w:rPr>
    </w:pPr>
    <w:r>
      <w:rPr>
        <w:noProof/>
        <w:sz w:val="20"/>
        <w:rtl/>
        <w:lang w:val="he-IL"/>
      </w:rPr>
      <mc:AlternateContent>
        <mc:Choice Requires="wps">
          <w:drawing>
            <wp:anchor distT="0" distB="0" distL="114300" distR="114300" simplePos="0" relativeHeight="251657728" behindDoc="0" locked="0" layoutInCell="1" allowOverlap="1" wp14:anchorId="6E556830" wp14:editId="5778E6D7">
              <wp:simplePos x="0" y="0"/>
              <wp:positionH relativeFrom="column">
                <wp:posOffset>-440055</wp:posOffset>
              </wp:positionH>
              <wp:positionV relativeFrom="paragraph">
                <wp:posOffset>-245745</wp:posOffset>
              </wp:positionV>
              <wp:extent cx="6200775" cy="582295"/>
              <wp:effectExtent l="0" t="1905" r="1905" b="0"/>
              <wp:wrapNone/>
              <wp:docPr id="3422282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582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81B0DE" w14:textId="77777777" w:rsidR="00546778" w:rsidRPr="00272C6C" w:rsidRDefault="00546778" w:rsidP="0099638B">
                          <w:pPr>
                            <w:jc w:val="center"/>
                            <w:rPr>
                              <w:rFonts w:ascii="Impact" w:hAnsi="Impact" w:cs="Guttman Keren"/>
                              <w:b/>
                              <w:bCs/>
                              <w:color w:val="808080"/>
                              <w:sz w:val="22"/>
                              <w:szCs w:val="22"/>
                              <w:rtl/>
                            </w:rPr>
                          </w:pPr>
                          <w:r w:rsidRPr="00272C6C">
                            <w:rPr>
                              <w:rFonts w:ascii="Impact" w:hAnsi="Impact" w:cs="Guttman Keren" w:hint="cs"/>
                              <w:b/>
                              <w:bCs/>
                              <w:color w:val="808080"/>
                              <w:sz w:val="22"/>
                              <w:szCs w:val="22"/>
                              <w:rtl/>
                            </w:rPr>
                            <w:t xml:space="preserve">אגף הנדסה </w:t>
                          </w:r>
                          <w:r w:rsidRPr="00272C6C">
                            <w:rPr>
                              <w:rFonts w:ascii="Impact" w:hAnsi="Impact" w:cs="Guttman Keren"/>
                              <w:b/>
                              <w:bCs/>
                              <w:color w:val="808080"/>
                              <w:sz w:val="22"/>
                              <w:szCs w:val="22"/>
                              <w:rtl/>
                            </w:rPr>
                            <w:t>–</w:t>
                          </w:r>
                          <w:r w:rsidRPr="00272C6C">
                            <w:rPr>
                              <w:rFonts w:ascii="Impact" w:hAnsi="Impact" w:cs="Guttman Keren" w:hint="cs"/>
                              <w:b/>
                              <w:bCs/>
                              <w:color w:val="808080"/>
                              <w:sz w:val="22"/>
                              <w:szCs w:val="22"/>
                              <w:rtl/>
                            </w:rPr>
                            <w:t xml:space="preserve"> שער המלך 4 מודיעין עילית 71919 </w:t>
                          </w:r>
                          <w:r w:rsidRPr="00272C6C">
                            <w:rPr>
                              <w:rFonts w:ascii="Impact" w:hAnsi="Impact" w:cs="Guttman Keren"/>
                              <w:b/>
                              <w:bCs/>
                              <w:color w:val="808080"/>
                              <w:sz w:val="22"/>
                              <w:szCs w:val="22"/>
                              <w:rtl/>
                            </w:rPr>
                            <w:t>–</w:t>
                          </w:r>
                          <w:r w:rsidRPr="00272C6C">
                            <w:rPr>
                              <w:rFonts w:ascii="Impact" w:hAnsi="Impact" w:cs="Guttman Keren" w:hint="cs"/>
                              <w:b/>
                              <w:bCs/>
                              <w:color w:val="808080"/>
                              <w:sz w:val="22"/>
                              <w:szCs w:val="22"/>
                              <w:rtl/>
                            </w:rPr>
                            <w:t xml:space="preserve"> טלפון: </w:t>
                          </w:r>
                          <w:r w:rsidR="00273983">
                            <w:rPr>
                              <w:rFonts w:ascii="Impact" w:hAnsi="Impact" w:cs="Guttman Keren" w:hint="cs"/>
                              <w:b/>
                              <w:bCs/>
                              <w:color w:val="808080"/>
                              <w:sz w:val="22"/>
                              <w:szCs w:val="22"/>
                              <w:rtl/>
                            </w:rPr>
                            <w:t>6668</w:t>
                          </w:r>
                          <w:r w:rsidRPr="00272C6C">
                            <w:rPr>
                              <w:rFonts w:ascii="Impact" w:hAnsi="Impact" w:cs="Guttman Keren" w:hint="cs"/>
                              <w:b/>
                              <w:bCs/>
                              <w:color w:val="808080"/>
                              <w:sz w:val="22"/>
                              <w:szCs w:val="22"/>
                              <w:rtl/>
                            </w:rPr>
                            <w:t xml:space="preserve">214 -08 פקס: </w:t>
                          </w:r>
                          <w:r w:rsidR="00273983">
                            <w:rPr>
                              <w:rFonts w:ascii="Impact" w:hAnsi="Impact" w:cs="Guttman Keren" w:hint="cs"/>
                              <w:b/>
                              <w:bCs/>
                              <w:color w:val="808080"/>
                              <w:sz w:val="22"/>
                              <w:szCs w:val="22"/>
                              <w:rtl/>
                            </w:rPr>
                            <w:t>6668</w:t>
                          </w:r>
                          <w:r w:rsidRPr="00272C6C">
                            <w:rPr>
                              <w:rFonts w:ascii="Impact" w:hAnsi="Impact" w:cs="Guttman Keren" w:hint="cs"/>
                              <w:b/>
                              <w:bCs/>
                              <w:color w:val="808080"/>
                              <w:sz w:val="22"/>
                              <w:szCs w:val="22"/>
                              <w:rtl/>
                            </w:rPr>
                            <w:t>241 - 08</w:t>
                          </w:r>
                        </w:p>
                        <w:p w14:paraId="156AE44E" w14:textId="77777777" w:rsidR="00546778" w:rsidRPr="00272C6C" w:rsidRDefault="00546778" w:rsidP="00362B05">
                          <w:pPr>
                            <w:jc w:val="center"/>
                            <w:rPr>
                              <w:color w:val="808080"/>
                            </w:rPr>
                          </w:pPr>
                          <w:r w:rsidRPr="00272C6C">
                            <w:rPr>
                              <w:rFonts w:ascii="Impact" w:hAnsi="Impact" w:cs="Guttman Keren" w:hint="cs"/>
                              <w:b/>
                              <w:bCs/>
                              <w:color w:val="808080"/>
                              <w:sz w:val="22"/>
                              <w:szCs w:val="22"/>
                              <w:rtl/>
                            </w:rPr>
                            <w:t xml:space="preserve">קבלת קהל : </w:t>
                          </w:r>
                          <w:r w:rsidRPr="00272C6C">
                            <w:rPr>
                              <w:rFonts w:cs="Guttman Keren" w:hint="cs"/>
                              <w:b/>
                              <w:bCs/>
                              <w:color w:val="808080"/>
                              <w:sz w:val="22"/>
                              <w:szCs w:val="22"/>
                              <w:rtl/>
                            </w:rPr>
                            <w:t>בתאום</w:t>
                          </w:r>
                          <w:r>
                            <w:rPr>
                              <w:rFonts w:hint="cs"/>
                              <w:color w:val="808080"/>
                              <w:rtl/>
                            </w:rPr>
                            <w:t xml:space="preserve"> </w:t>
                          </w:r>
                          <w:r w:rsidRPr="00362B05">
                            <w:rPr>
                              <w:rFonts w:cs="Guttman Keren" w:hint="cs"/>
                              <w:b/>
                              <w:bCs/>
                              <w:color w:val="808080"/>
                              <w:sz w:val="22"/>
                              <w:szCs w:val="22"/>
                              <w:rtl/>
                            </w:rPr>
                            <w:t>מראש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556830" id="_x0000_t202" coordsize="21600,21600" o:spt="202" path="m,l,21600r21600,l21600,xe">
              <v:stroke joinstyle="miter"/>
              <v:path gradientshapeok="t" o:connecttype="rect"/>
            </v:shapetype>
            <v:shape id="Text Box 5" o:spid="_x0000_s1029" type="#_x0000_t202" style="position:absolute;left:0;text-align:left;margin-left:-34.65pt;margin-top:-19.35pt;width:488.25pt;height:45.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" filled="f" stroked="f">
              <v:textbox>
                <w:txbxContent>
                  <w:p w14:paraId="0781B0DE" w14:textId="77777777" w:rsidR="00546778" w:rsidRPr="00272C6C" w:rsidRDefault="00546778" w:rsidP="0099638B">
                    <w:pPr>
                      <w:jc w:val="center"/>
                      <w:rPr>
                        <w:rFonts w:ascii="Impact" w:hAnsi="Impact" w:cs="Guttman Keren"/>
                        <w:b/>
                        <w:bCs/>
                        <w:color w:val="808080"/>
                        <w:sz w:val="22"/>
                        <w:szCs w:val="22"/>
                        <w:rtl/>
                      </w:rPr>
                    </w:pPr>
                    <w:r w:rsidRPr="00272C6C">
                      <w:rPr>
                        <w:rFonts w:ascii="Impact" w:hAnsi="Impact" w:cs="Guttman Keren" w:hint="cs"/>
                        <w:b/>
                        <w:bCs/>
                        <w:color w:val="808080"/>
                        <w:sz w:val="22"/>
                        <w:szCs w:val="22"/>
                        <w:rtl/>
                      </w:rPr>
                      <w:t xml:space="preserve">אגף הנדסה </w:t>
                    </w:r>
                    <w:r w:rsidRPr="00272C6C">
                      <w:rPr>
                        <w:rFonts w:ascii="Impact" w:hAnsi="Impact" w:cs="Guttman Keren"/>
                        <w:b/>
                        <w:bCs/>
                        <w:color w:val="808080"/>
                        <w:sz w:val="22"/>
                        <w:szCs w:val="22"/>
                        <w:rtl/>
                      </w:rPr>
                      <w:t>–</w:t>
                    </w:r>
                    <w:r w:rsidRPr="00272C6C">
                      <w:rPr>
                        <w:rFonts w:ascii="Impact" w:hAnsi="Impact" w:cs="Guttman Keren" w:hint="cs"/>
                        <w:b/>
                        <w:bCs/>
                        <w:color w:val="808080"/>
                        <w:sz w:val="22"/>
                        <w:szCs w:val="22"/>
                        <w:rtl/>
                      </w:rPr>
                      <w:t xml:space="preserve"> שער המלך 4 מודיעין עילית 71919 </w:t>
                    </w:r>
                    <w:r w:rsidRPr="00272C6C">
                      <w:rPr>
                        <w:rFonts w:ascii="Impact" w:hAnsi="Impact" w:cs="Guttman Keren"/>
                        <w:b/>
                        <w:bCs/>
                        <w:color w:val="808080"/>
                        <w:sz w:val="22"/>
                        <w:szCs w:val="22"/>
                        <w:rtl/>
                      </w:rPr>
                      <w:t>–</w:t>
                    </w:r>
                    <w:r w:rsidRPr="00272C6C">
                      <w:rPr>
                        <w:rFonts w:ascii="Impact" w:hAnsi="Impact" w:cs="Guttman Keren" w:hint="cs"/>
                        <w:b/>
                        <w:bCs/>
                        <w:color w:val="808080"/>
                        <w:sz w:val="22"/>
                        <w:szCs w:val="22"/>
                        <w:rtl/>
                      </w:rPr>
                      <w:t xml:space="preserve"> טלפון: </w:t>
                    </w:r>
                    <w:r w:rsidR="00273983">
                      <w:rPr>
                        <w:rFonts w:ascii="Impact" w:hAnsi="Impact" w:cs="Guttman Keren" w:hint="cs"/>
                        <w:b/>
                        <w:bCs/>
                        <w:color w:val="808080"/>
                        <w:sz w:val="22"/>
                        <w:szCs w:val="22"/>
                        <w:rtl/>
                      </w:rPr>
                      <w:t>6668</w:t>
                    </w:r>
                    <w:r w:rsidRPr="00272C6C">
                      <w:rPr>
                        <w:rFonts w:ascii="Impact" w:hAnsi="Impact" w:cs="Guttman Keren" w:hint="cs"/>
                        <w:b/>
                        <w:bCs/>
                        <w:color w:val="808080"/>
                        <w:sz w:val="22"/>
                        <w:szCs w:val="22"/>
                        <w:rtl/>
                      </w:rPr>
                      <w:t xml:space="preserve">214 -08 פקס: </w:t>
                    </w:r>
                    <w:r w:rsidR="00273983">
                      <w:rPr>
                        <w:rFonts w:ascii="Impact" w:hAnsi="Impact" w:cs="Guttman Keren" w:hint="cs"/>
                        <w:b/>
                        <w:bCs/>
                        <w:color w:val="808080"/>
                        <w:sz w:val="22"/>
                        <w:szCs w:val="22"/>
                        <w:rtl/>
                      </w:rPr>
                      <w:t>6668</w:t>
                    </w:r>
                    <w:r w:rsidRPr="00272C6C">
                      <w:rPr>
                        <w:rFonts w:ascii="Impact" w:hAnsi="Impact" w:cs="Guttman Keren" w:hint="cs"/>
                        <w:b/>
                        <w:bCs/>
                        <w:color w:val="808080"/>
                        <w:sz w:val="22"/>
                        <w:szCs w:val="22"/>
                        <w:rtl/>
                      </w:rPr>
                      <w:t>241 - 08</w:t>
                    </w:r>
                  </w:p>
                  <w:p w14:paraId="156AE44E" w14:textId="77777777" w:rsidR="00546778" w:rsidRPr="00272C6C" w:rsidRDefault="00546778" w:rsidP="00362B05">
                    <w:pPr>
                      <w:jc w:val="center"/>
                      <w:rPr>
                        <w:color w:val="808080"/>
                      </w:rPr>
                    </w:pPr>
                    <w:r w:rsidRPr="00272C6C">
                      <w:rPr>
                        <w:rFonts w:ascii="Impact" w:hAnsi="Impact" w:cs="Guttman Keren" w:hint="cs"/>
                        <w:b/>
                        <w:bCs/>
                        <w:color w:val="808080"/>
                        <w:sz w:val="22"/>
                        <w:szCs w:val="22"/>
                        <w:rtl/>
                      </w:rPr>
                      <w:t xml:space="preserve">קבלת קהל : </w:t>
                    </w:r>
                    <w:r w:rsidRPr="00272C6C">
                      <w:rPr>
                        <w:rFonts w:cs="Guttman Keren" w:hint="cs"/>
                        <w:b/>
                        <w:bCs/>
                        <w:color w:val="808080"/>
                        <w:sz w:val="22"/>
                        <w:szCs w:val="22"/>
                        <w:rtl/>
                      </w:rPr>
                      <w:t>בתאום</w:t>
                    </w:r>
                    <w:r>
                      <w:rPr>
                        <w:rFonts w:hint="cs"/>
                        <w:color w:val="808080"/>
                        <w:rtl/>
                      </w:rPr>
                      <w:t xml:space="preserve"> </w:t>
                    </w:r>
                    <w:r w:rsidRPr="00362B05">
                      <w:rPr>
                        <w:rFonts w:cs="Guttman Keren" w:hint="cs"/>
                        <w:b/>
                        <w:bCs/>
                        <w:color w:val="808080"/>
                        <w:sz w:val="22"/>
                        <w:szCs w:val="22"/>
                        <w:rtl/>
                      </w:rPr>
                      <w:t>מראש</w:t>
                    </w:r>
                  </w:p>
                </w:txbxContent>
              </v:textbox>
            </v:shape>
          </w:pict>
        </mc:Fallback>
      </mc:AlternateContent>
    </w:r>
    <w:r>
      <w:rPr>
        <w:noProof/>
        <w:sz w:val="20"/>
        <w:rtl/>
        <w:lang w:val="he-IL"/>
      </w:rPr>
      <mc:AlternateContent>
        <mc:Choice Requires="wps">
          <w:drawing>
            <wp:anchor distT="0" distB="0" distL="114300" distR="114300" simplePos="0" relativeHeight="251656704" behindDoc="0" locked="0" layoutInCell="1" allowOverlap="1" wp14:anchorId="5D8AF90B" wp14:editId="60E03969">
              <wp:simplePos x="0" y="0"/>
              <wp:positionH relativeFrom="column">
                <wp:posOffset>-532130</wp:posOffset>
              </wp:positionH>
              <wp:positionV relativeFrom="paragraph">
                <wp:posOffset>-3696335</wp:posOffset>
              </wp:positionV>
              <wp:extent cx="6333490" cy="457200"/>
              <wp:effectExtent l="0" t="8890" r="0" b="635"/>
              <wp:wrapNone/>
              <wp:docPr id="1375130869"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333490" cy="45720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4034BDAD" w14:textId="77777777" w:rsidR="00C14C22" w:rsidRDefault="00C14C22" w:rsidP="00C14C22">
                          <w:pPr>
                            <w:jc w:val="center"/>
                            <w:rPr>
                              <w:rFonts w:ascii="Impact"/>
                              <w:color w:val="EAEAEA"/>
                              <w:sz w:val="72"/>
                              <w:szCs w:val="72"/>
                            </w:rPr>
                          </w:pPr>
                          <w:r>
                            <w:rPr>
                              <w:rFonts w:ascii="Impact"/>
                              <w:color w:val="EAEAEA"/>
                              <w:sz w:val="72"/>
                              <w:szCs w:val="72"/>
                              <w:rtl/>
                            </w:rPr>
                            <w:t>מודיעין עילית. עיר העתיד החרדית</w:t>
                          </w:r>
                        </w:p>
                      </w:txbxContent>
                    </wps:txbx>
                    <wps:bodyPr wrap="square" numCol="1" fromWordArt="1">
                      <a:prstTxWarp prst="textPlain">
                        <a:avLst>
                          <a:gd name="adj" fmla="val 51171"/>
                        </a:avLst>
                      </a:prstTxWarp>
                      <a:spAutoFit/>
                    </wps:bodyPr>
                  </wps:wsp>
                </a:graphicData>
              </a:graphic>
              <wp14:sizeRelH relativeFrom="page">
                <wp14:pctWidth>0</wp14:pctWidth>
              </wp14:sizeRelH>
              <wp14:sizeRelV relativeFrom="page">
                <wp14:pctHeight>0</wp14:pctHeight>
              </wp14:sizeRelV>
            </wp:anchor>
          </w:drawing>
        </mc:Choice>
        <mc:Fallback>
          <w:pict>
            <v:shape w14:anchorId="5D8AF90B" id="WordArt 4" o:spid="_x0000_s1030" type="#_x0000_t202" style="position:absolute;left:0;text-align:left;margin-left:-41.9pt;margin-top:-291.05pt;width:498.7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" filled="f" stroked="f">
              <v:stroke joinstyle="round"/>
              <o:lock v:ext="edit" shapetype="t"/>
              <v:textbox style="mso-fit-shape-to-text:t">
                <w:txbxContent>
                  <w:p w14:paraId="4034BDAD" w14:textId="77777777" w:rsidR="00C14C22" w:rsidRDefault="00C14C22" w:rsidP="00C14C22">
                    <w:pPr>
                      <w:jc w:val="center"/>
                      <w:rPr>
                        <w:rFonts w:ascii="Impact"/>
                        <w:color w:val="EAEAEA"/>
                        <w:sz w:val="72"/>
                        <w:szCs w:val="72"/>
                      </w:rPr>
                    </w:pPr>
                    <w:r>
                      <w:rPr>
                        <w:rFonts w:ascii="Impact"/>
                        <w:color w:val="EAEAEA"/>
                        <w:sz w:val="72"/>
                        <w:szCs w:val="72"/>
                        <w:rtl/>
                      </w:rPr>
                      <w:t>מודיעין עילית. עיר העתיד החרדית</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08246" w14:textId="77777777" w:rsidR="00B94979" w:rsidRDefault="00B94979">
      <w:r>
        <w:separator/>
      </w:r>
    </w:p>
  </w:footnote>
  <w:footnote w:type="continuationSeparator" w:id="0">
    <w:p w14:paraId="37E898C6" w14:textId="77777777" w:rsidR="00B94979" w:rsidRDefault="00B94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24720" w14:textId="45A8ACEA" w:rsidR="00546778" w:rsidRDefault="00C14C22">
    <w:pPr>
      <w:pStyle w:val="a3"/>
      <w:rPr>
        <w:rtl/>
      </w:rPr>
    </w:pPr>
    <w:r>
      <w:rPr>
        <w:noProof/>
        <w:rtl/>
      </w:rPr>
      <w:drawing>
        <wp:anchor distT="0" distB="0" distL="114300" distR="114300" simplePos="0" relativeHeight="251660800" behindDoc="0" locked="0" layoutInCell="1" allowOverlap="1" wp14:anchorId="67071AC2" wp14:editId="56F665B5">
          <wp:simplePos x="0" y="0"/>
          <wp:positionH relativeFrom="column">
            <wp:posOffset>2139950</wp:posOffset>
          </wp:positionH>
          <wp:positionV relativeFrom="paragraph">
            <wp:posOffset>124460</wp:posOffset>
          </wp:positionV>
          <wp:extent cx="906145" cy="999490"/>
          <wp:effectExtent l="0" t="0" r="0" b="0"/>
          <wp:wrapNone/>
          <wp:docPr id="8" name="תמונה 0" descr="לוגו.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0" descr="לוגו.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145" cy="999490"/>
                  </a:xfrm>
                  <a:prstGeom prst="rect">
                    <a:avLst/>
                  </a:prstGeom>
                  <a:noFill/>
                </pic:spPr>
              </pic:pic>
            </a:graphicData>
          </a:graphic>
          <wp14:sizeRelH relativeFrom="page">
            <wp14:pctWidth>0</wp14:pctWidth>
          </wp14:sizeRelH>
          <wp14:sizeRelV relativeFrom="page">
            <wp14:pctHeight>0</wp14:pctHeight>
          </wp14:sizeRelV>
        </wp:anchor>
      </w:drawing>
    </w:r>
    <w:r>
      <w:rPr>
        <w:noProof/>
        <w:sz w:val="20"/>
        <w:rtl/>
        <w:lang w:val="he-IL"/>
      </w:rPr>
      <mc:AlternateContent>
        <mc:Choice Requires="wps">
          <w:drawing>
            <wp:anchor distT="0" distB="0" distL="114300" distR="114300" simplePos="0" relativeHeight="251654656" behindDoc="0" locked="0" layoutInCell="1" allowOverlap="1" wp14:anchorId="169A64B0" wp14:editId="38EA5B68">
              <wp:simplePos x="0" y="0"/>
              <wp:positionH relativeFrom="column">
                <wp:posOffset>-745490</wp:posOffset>
              </wp:positionH>
              <wp:positionV relativeFrom="paragraph">
                <wp:posOffset>664210</wp:posOffset>
              </wp:positionV>
              <wp:extent cx="6920230" cy="9288145"/>
              <wp:effectExtent l="6985" t="6985" r="6985" b="10795"/>
              <wp:wrapNone/>
              <wp:docPr id="1501193945"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0230" cy="9288145"/>
                      </a:xfrm>
                      <a:prstGeom prst="roundRect">
                        <a:avLst>
                          <a:gd name="adj" fmla="val 4699"/>
                        </a:avLst>
                      </a:prstGeom>
                      <a:solidFill>
                        <a:srgbClr val="FFFFFF"/>
                      </a:solidFill>
                      <a:ln w="9525">
                        <a:solidFill>
                          <a:srgbClr val="80808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F5AF2A" id="AutoShape 1" o:spid="_x0000_s1026" style="position:absolute;left:0;text-align:left;margin-left:-58.7pt;margin-top:52.3pt;width:544.9pt;height:731.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08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" strokecolor="gray"/>
          </w:pict>
        </mc:Fallback>
      </mc:AlternateContent>
    </w:r>
    <w:r>
      <w:rPr>
        <w:noProof/>
        <w:sz w:val="20"/>
        <w:rtl/>
        <w:lang w:val="he-IL"/>
      </w:rPr>
      <mc:AlternateContent>
        <mc:Choice Requires="wps">
          <w:drawing>
            <wp:anchor distT="0" distB="0" distL="114300" distR="114300" simplePos="0" relativeHeight="251658752" behindDoc="0" locked="0" layoutInCell="1" allowOverlap="1" wp14:anchorId="3C15701B" wp14:editId="7D93E8C0">
              <wp:simplePos x="0" y="0"/>
              <wp:positionH relativeFrom="column">
                <wp:posOffset>1807845</wp:posOffset>
              </wp:positionH>
              <wp:positionV relativeFrom="paragraph">
                <wp:posOffset>1464310</wp:posOffset>
              </wp:positionV>
              <wp:extent cx="1662430" cy="228600"/>
              <wp:effectExtent l="7620" t="6985" r="6350" b="2540"/>
              <wp:wrapNone/>
              <wp:docPr id="1408272148"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662430" cy="22860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37C93922" w14:textId="77777777" w:rsidR="00C14C22" w:rsidRDefault="00C14C22" w:rsidP="00C14C22">
                          <w:pPr>
                            <w:jc w:val="center"/>
                            <w:rPr>
                              <w:rFonts w:ascii="Guttman Keren"/>
                              <w:b/>
                              <w:bCs/>
                              <w:color w:val="969696"/>
                              <w:sz w:val="16"/>
                              <w:szCs w:val="16"/>
                            </w:rPr>
                          </w:pPr>
                          <w:r>
                            <w:rPr>
                              <w:rFonts w:ascii="Guttman Keren"/>
                              <w:b/>
                              <w:bCs/>
                              <w:color w:val="969696"/>
                              <w:sz w:val="16"/>
                              <w:szCs w:val="16"/>
                              <w:rtl/>
                            </w:rPr>
                            <w:t>אגף הנדסה</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C15701B" id="_x0000_t202" coordsize="21600,21600" o:spt="202" path="m,l,21600r21600,l21600,xe">
              <v:stroke joinstyle="miter"/>
              <v:path gradientshapeok="t" o:connecttype="rect"/>
            </v:shapetype>
            <v:shape id="WordArt 6" o:spid="_x0000_s1026" type="#_x0000_t202" style="position:absolute;left:0;text-align:left;margin-left:142.35pt;margin-top:115.3pt;width:130.9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" filled="f" stroked="f">
              <v:stroke joinstyle="round"/>
              <o:lock v:ext="edit" shapetype="t"/>
              <v:textbox style="mso-fit-shape-to-text:t">
                <w:txbxContent>
                  <w:p w14:paraId="37C93922" w14:textId="77777777" w:rsidR="00C14C22" w:rsidRDefault="00C14C22" w:rsidP="00C14C22">
                    <w:pPr>
                      <w:jc w:val="center"/>
                      <w:rPr>
                        <w:rFonts w:ascii="Guttman Keren"/>
                        <w:b/>
                        <w:bCs/>
                        <w:color w:val="969696"/>
                        <w:sz w:val="16"/>
                        <w:szCs w:val="16"/>
                      </w:rPr>
                    </w:pPr>
                    <w:r>
                      <w:rPr>
                        <w:rFonts w:ascii="Guttman Keren"/>
                        <w:b/>
                        <w:bCs/>
                        <w:color w:val="969696"/>
                        <w:sz w:val="16"/>
                        <w:szCs w:val="16"/>
                        <w:rtl/>
                      </w:rPr>
                      <w:t>אגף הנדסה</w:t>
                    </w:r>
                  </w:p>
                </w:txbxContent>
              </v:textbox>
            </v:shape>
          </w:pict>
        </mc:Fallback>
      </mc:AlternateContent>
    </w:r>
    <w:r>
      <w:rPr>
        <w:noProof/>
        <w:sz w:val="20"/>
        <w:rtl/>
        <w:lang w:val="he-IL"/>
      </w:rPr>
      <mc:AlternateContent>
        <mc:Choice Requires="wps">
          <w:drawing>
            <wp:anchor distT="0" distB="0" distL="114300" distR="114300" simplePos="0" relativeHeight="251655680" behindDoc="0" locked="0" layoutInCell="1" allowOverlap="1" wp14:anchorId="1D7A902E" wp14:editId="149137BB">
              <wp:simplePos x="0" y="0"/>
              <wp:positionH relativeFrom="column">
                <wp:posOffset>657860</wp:posOffset>
              </wp:positionH>
              <wp:positionV relativeFrom="paragraph">
                <wp:posOffset>3783330</wp:posOffset>
              </wp:positionV>
              <wp:extent cx="3962400" cy="2219325"/>
              <wp:effectExtent l="635" t="1905" r="0" b="0"/>
              <wp:wrapNone/>
              <wp:docPr id="18060262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2219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80F24A" w14:textId="077B9DD4" w:rsidR="00546778" w:rsidRDefault="00C14C22">
                          <w:pPr>
                            <w:jc w:val="center"/>
                            <w:rPr>
                              <w:rtl/>
                            </w:rPr>
                          </w:pPr>
                          <w:r>
                            <w:rPr>
                              <w:noProof/>
                            </w:rPr>
                            <w:drawing>
                              <wp:inline distT="0" distB="0" distL="0" distR="0" wp14:anchorId="70C8C9E2" wp14:editId="0824D13C">
                                <wp:extent cx="3962400" cy="2219325"/>
                                <wp:effectExtent l="0" t="0" r="0" b="0"/>
                                <wp:docPr id="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lum bright="64000" contrast="-4000"/>
                                          <a:extLst>
                                            <a:ext uri="{28A0092B-C50C-407E-A947-70E740481C1C}">
                                              <a14:useLocalDpi xmlns:a14="http://schemas.microsoft.com/office/drawing/2010/main" val="0"/>
                                            </a:ext>
                                          </a:extLst>
                                        </a:blip>
                                        <a:srcRect/>
                                        <a:stretch>
                                          <a:fillRect/>
                                        </a:stretch>
                                      </pic:blipFill>
                                      <pic:spPr bwMode="auto">
                                        <a:xfrm>
                                          <a:off x="0" y="0"/>
                                          <a:ext cx="3962400" cy="221932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7A902E" id="Text Box 3" o:spid="_x0000_s1027" type="#_x0000_t202" style="position:absolute;left:0;text-align:left;margin-left:51.8pt;margin-top:297.9pt;width:312pt;height:174.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" filled="f" stroked="f">
              <v:textbox inset="0,0,0,0">
                <w:txbxContent>
                  <w:p w14:paraId="3780F24A" w14:textId="077B9DD4" w:rsidR="00546778" w:rsidRDefault="00C14C22">
                    <w:pPr>
                      <w:jc w:val="center"/>
                      <w:rPr>
                        <w:rtl/>
                      </w:rPr>
                    </w:pPr>
                    <w:r>
                      <w:rPr>
                        <w:noProof/>
                      </w:rPr>
                      <w:drawing>
                        <wp:inline distT="0" distB="0" distL="0" distR="0" wp14:anchorId="70C8C9E2" wp14:editId="0824D13C">
                          <wp:extent cx="3962400" cy="2219325"/>
                          <wp:effectExtent l="0" t="0" r="0" b="0"/>
                          <wp:docPr id="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lum bright="64000" contrast="-4000"/>
                                    <a:extLst>
                                      <a:ext uri="{28A0092B-C50C-407E-A947-70E740481C1C}">
                                        <a14:useLocalDpi xmlns:a14="http://schemas.microsoft.com/office/drawing/2010/main" val="0"/>
                                      </a:ext>
                                    </a:extLst>
                                  </a:blip>
                                  <a:srcRect/>
                                  <a:stretch>
                                    <a:fillRect/>
                                  </a:stretch>
                                </pic:blipFill>
                                <pic:spPr bwMode="auto">
                                  <a:xfrm>
                                    <a:off x="0" y="0"/>
                                    <a:ext cx="3962400" cy="2219325"/>
                                  </a:xfrm>
                                  <a:prstGeom prst="rect">
                                    <a:avLst/>
                                  </a:prstGeom>
                                  <a:noFill/>
                                  <a:ln>
                                    <a:noFill/>
                                  </a:ln>
                                </pic:spPr>
                              </pic:pic>
                            </a:graphicData>
                          </a:graphic>
                        </wp:inline>
                      </w:drawing>
                    </w:r>
                  </w:p>
                </w:txbxContent>
              </v:textbox>
            </v:shape>
          </w:pict>
        </mc:Fallback>
      </mc:AlternateContent>
    </w:r>
    <w:r>
      <w:rPr>
        <w:noProof/>
        <w:sz w:val="20"/>
        <w:rtl/>
        <w:lang w:val="he-IL"/>
      </w:rPr>
      <mc:AlternateContent>
        <mc:Choice Requires="wps">
          <w:drawing>
            <wp:anchor distT="0" distB="0" distL="114300" distR="114300" simplePos="0" relativeHeight="251659776" behindDoc="0" locked="0" layoutInCell="1" allowOverlap="1" wp14:anchorId="01F9FC6C" wp14:editId="663B9684">
              <wp:simplePos x="0" y="0"/>
              <wp:positionH relativeFrom="column">
                <wp:posOffset>5224780</wp:posOffset>
              </wp:positionH>
              <wp:positionV relativeFrom="paragraph">
                <wp:posOffset>664210</wp:posOffset>
              </wp:positionV>
              <wp:extent cx="474980" cy="228600"/>
              <wp:effectExtent l="0" t="0" r="0" b="2540"/>
              <wp:wrapNone/>
              <wp:docPr id="3858745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26B69D" w14:textId="77777777" w:rsidR="00546778" w:rsidRDefault="00546778">
                          <w:pPr>
                            <w:rPr>
                              <w:rFonts w:cs="Aharoni"/>
                              <w:color w:val="999999"/>
                              <w:sz w:val="16"/>
                              <w:szCs w:val="16"/>
                              <w:rtl/>
                            </w:rPr>
                          </w:pPr>
                          <w:r>
                            <w:rPr>
                              <w:rFonts w:cs="Aharoni" w:hint="cs"/>
                              <w:color w:val="999999"/>
                              <w:sz w:val="16"/>
                              <w:szCs w:val="16"/>
                              <w:rtl/>
                            </w:rPr>
                            <w:t>בס"ד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F9FC6C" id="Text Box 7" o:spid="_x0000_s1028" type="#_x0000_t202" style="position:absolute;left:0;text-align:left;margin-left:411.4pt;margin-top:52.3pt;width:37.4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" filled="f" stroked="f">
              <v:textbox>
                <w:txbxContent>
                  <w:p w14:paraId="5326B69D" w14:textId="77777777" w:rsidR="00546778" w:rsidRDefault="00546778">
                    <w:pPr>
                      <w:rPr>
                        <w:rFonts w:cs="Aharoni"/>
                        <w:color w:val="999999"/>
                        <w:sz w:val="16"/>
                        <w:szCs w:val="16"/>
                        <w:rtl/>
                      </w:rPr>
                    </w:pPr>
                    <w:r>
                      <w:rPr>
                        <w:rFonts w:cs="Aharoni" w:hint="cs"/>
                        <w:color w:val="999999"/>
                        <w:sz w:val="16"/>
                        <w:szCs w:val="16"/>
                        <w:rtl/>
                      </w:rPr>
                      <w:t>בס"ד</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6748"/>
    <w:multiLevelType w:val="hybridMultilevel"/>
    <w:tmpl w:val="115EB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1383B"/>
    <w:multiLevelType w:val="hybridMultilevel"/>
    <w:tmpl w:val="46A8FB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E44AC6"/>
    <w:multiLevelType w:val="hybridMultilevel"/>
    <w:tmpl w:val="81BA3828"/>
    <w:lvl w:ilvl="0" w:tplc="945279DA">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3" w15:restartNumberingAfterBreak="0">
    <w:nsid w:val="0AA63DBF"/>
    <w:multiLevelType w:val="hybridMultilevel"/>
    <w:tmpl w:val="60A28A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074E77"/>
    <w:multiLevelType w:val="hybridMultilevel"/>
    <w:tmpl w:val="84482292"/>
    <w:lvl w:ilvl="0" w:tplc="0409000F">
      <w:start w:val="1"/>
      <w:numFmt w:val="decimal"/>
      <w:lvlText w:val="%1."/>
      <w:lvlJc w:val="left"/>
      <w:pPr>
        <w:tabs>
          <w:tab w:val="num" w:pos="720"/>
        </w:tabs>
        <w:ind w:left="720" w:right="720" w:hanging="360"/>
      </w:pPr>
      <w:rPr>
        <w:rFonts w:hint="default"/>
      </w:rPr>
    </w:lvl>
    <w:lvl w:ilvl="1" w:tplc="04090019">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5" w15:restartNumberingAfterBreak="0">
    <w:nsid w:val="342D6746"/>
    <w:multiLevelType w:val="hybridMultilevel"/>
    <w:tmpl w:val="86C01C9E"/>
    <w:lvl w:ilvl="0" w:tplc="DDAE1D68">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6" w15:restartNumberingAfterBreak="0">
    <w:nsid w:val="357B78CF"/>
    <w:multiLevelType w:val="hybridMultilevel"/>
    <w:tmpl w:val="028AA030"/>
    <w:lvl w:ilvl="0" w:tplc="2400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9164406"/>
    <w:multiLevelType w:val="hybridMultilevel"/>
    <w:tmpl w:val="76E4940C"/>
    <w:lvl w:ilvl="0" w:tplc="FADC8A62">
      <w:start w:val="1"/>
      <w:numFmt w:val="hebrew1"/>
      <w:lvlText w:val="%1."/>
      <w:lvlJc w:val="left"/>
      <w:pPr>
        <w:tabs>
          <w:tab w:val="num" w:pos="257"/>
        </w:tabs>
        <w:ind w:left="257" w:hanging="360"/>
      </w:pPr>
      <w:rPr>
        <w:rFonts w:hint="default"/>
      </w:rPr>
    </w:lvl>
    <w:lvl w:ilvl="1" w:tplc="04090019" w:tentative="1">
      <w:start w:val="1"/>
      <w:numFmt w:val="lowerLetter"/>
      <w:lvlText w:val="%2."/>
      <w:lvlJc w:val="left"/>
      <w:pPr>
        <w:tabs>
          <w:tab w:val="num" w:pos="977"/>
        </w:tabs>
        <w:ind w:left="977" w:hanging="360"/>
      </w:pPr>
    </w:lvl>
    <w:lvl w:ilvl="2" w:tplc="0409001B" w:tentative="1">
      <w:start w:val="1"/>
      <w:numFmt w:val="lowerRoman"/>
      <w:lvlText w:val="%3."/>
      <w:lvlJc w:val="right"/>
      <w:pPr>
        <w:tabs>
          <w:tab w:val="num" w:pos="1697"/>
        </w:tabs>
        <w:ind w:left="1697" w:hanging="180"/>
      </w:pPr>
    </w:lvl>
    <w:lvl w:ilvl="3" w:tplc="0409000F" w:tentative="1">
      <w:start w:val="1"/>
      <w:numFmt w:val="decimal"/>
      <w:lvlText w:val="%4."/>
      <w:lvlJc w:val="left"/>
      <w:pPr>
        <w:tabs>
          <w:tab w:val="num" w:pos="2417"/>
        </w:tabs>
        <w:ind w:left="2417" w:hanging="360"/>
      </w:pPr>
    </w:lvl>
    <w:lvl w:ilvl="4" w:tplc="04090019" w:tentative="1">
      <w:start w:val="1"/>
      <w:numFmt w:val="lowerLetter"/>
      <w:lvlText w:val="%5."/>
      <w:lvlJc w:val="left"/>
      <w:pPr>
        <w:tabs>
          <w:tab w:val="num" w:pos="3137"/>
        </w:tabs>
        <w:ind w:left="3137" w:hanging="360"/>
      </w:pPr>
    </w:lvl>
    <w:lvl w:ilvl="5" w:tplc="0409001B" w:tentative="1">
      <w:start w:val="1"/>
      <w:numFmt w:val="lowerRoman"/>
      <w:lvlText w:val="%6."/>
      <w:lvlJc w:val="right"/>
      <w:pPr>
        <w:tabs>
          <w:tab w:val="num" w:pos="3857"/>
        </w:tabs>
        <w:ind w:left="3857" w:hanging="180"/>
      </w:pPr>
    </w:lvl>
    <w:lvl w:ilvl="6" w:tplc="0409000F" w:tentative="1">
      <w:start w:val="1"/>
      <w:numFmt w:val="decimal"/>
      <w:lvlText w:val="%7."/>
      <w:lvlJc w:val="left"/>
      <w:pPr>
        <w:tabs>
          <w:tab w:val="num" w:pos="4577"/>
        </w:tabs>
        <w:ind w:left="4577" w:hanging="360"/>
      </w:pPr>
    </w:lvl>
    <w:lvl w:ilvl="7" w:tplc="04090019" w:tentative="1">
      <w:start w:val="1"/>
      <w:numFmt w:val="lowerLetter"/>
      <w:lvlText w:val="%8."/>
      <w:lvlJc w:val="left"/>
      <w:pPr>
        <w:tabs>
          <w:tab w:val="num" w:pos="5297"/>
        </w:tabs>
        <w:ind w:left="5297" w:hanging="360"/>
      </w:pPr>
    </w:lvl>
    <w:lvl w:ilvl="8" w:tplc="0409001B" w:tentative="1">
      <w:start w:val="1"/>
      <w:numFmt w:val="lowerRoman"/>
      <w:lvlText w:val="%9."/>
      <w:lvlJc w:val="right"/>
      <w:pPr>
        <w:tabs>
          <w:tab w:val="num" w:pos="6017"/>
        </w:tabs>
        <w:ind w:left="6017" w:hanging="180"/>
      </w:pPr>
    </w:lvl>
  </w:abstractNum>
  <w:abstractNum w:abstractNumId="8" w15:restartNumberingAfterBreak="0">
    <w:nsid w:val="48A80957"/>
    <w:multiLevelType w:val="hybridMultilevel"/>
    <w:tmpl w:val="DCE4979E"/>
    <w:lvl w:ilvl="0" w:tplc="10A883E8">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7A929D2"/>
    <w:multiLevelType w:val="hybridMultilevel"/>
    <w:tmpl w:val="AEAECDBE"/>
    <w:lvl w:ilvl="0" w:tplc="0409000F">
      <w:start w:val="1"/>
      <w:numFmt w:val="decimal"/>
      <w:lvlText w:val="%1."/>
      <w:lvlJc w:val="left"/>
      <w:pPr>
        <w:tabs>
          <w:tab w:val="num" w:pos="720"/>
        </w:tabs>
        <w:ind w:left="720" w:hanging="360"/>
      </w:pPr>
    </w:lvl>
    <w:lvl w:ilvl="1" w:tplc="E29E56EA">
      <w:start w:val="1"/>
      <w:numFmt w:val="hebrew1"/>
      <w:lvlText w:val="%2."/>
      <w:lvlJc w:val="center"/>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C8E78C5"/>
    <w:multiLevelType w:val="hybridMultilevel"/>
    <w:tmpl w:val="F66055B0"/>
    <w:lvl w:ilvl="0" w:tplc="EC1C9E5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01851C2"/>
    <w:multiLevelType w:val="hybridMultilevel"/>
    <w:tmpl w:val="33E074F8"/>
    <w:lvl w:ilvl="0" w:tplc="945279DA">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2" w15:restartNumberingAfterBreak="0">
    <w:nsid w:val="64E90A2B"/>
    <w:multiLevelType w:val="hybridMultilevel"/>
    <w:tmpl w:val="7B62DC84"/>
    <w:lvl w:ilvl="0" w:tplc="E7B2590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6D2403C"/>
    <w:multiLevelType w:val="hybridMultilevel"/>
    <w:tmpl w:val="E998F56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75F03D10"/>
    <w:multiLevelType w:val="hybridMultilevel"/>
    <w:tmpl w:val="450AFB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912198272">
    <w:abstractNumId w:val="5"/>
  </w:num>
  <w:num w:numId="2" w16cid:durableId="1962690993">
    <w:abstractNumId w:val="4"/>
  </w:num>
  <w:num w:numId="3" w16cid:durableId="1132866209">
    <w:abstractNumId w:val="7"/>
  </w:num>
  <w:num w:numId="4" w16cid:durableId="289942824">
    <w:abstractNumId w:val="8"/>
  </w:num>
  <w:num w:numId="5" w16cid:durableId="560018460">
    <w:abstractNumId w:val="10"/>
  </w:num>
  <w:num w:numId="6" w16cid:durableId="1528640211">
    <w:abstractNumId w:val="12"/>
  </w:num>
  <w:num w:numId="7" w16cid:durableId="406079126">
    <w:abstractNumId w:val="9"/>
  </w:num>
  <w:num w:numId="8" w16cid:durableId="482351894">
    <w:abstractNumId w:val="11"/>
  </w:num>
  <w:num w:numId="9" w16cid:durableId="1628929448">
    <w:abstractNumId w:val="2"/>
  </w:num>
  <w:num w:numId="10" w16cid:durableId="1845778448">
    <w:abstractNumId w:val="3"/>
  </w:num>
  <w:num w:numId="11" w16cid:durableId="692657338">
    <w:abstractNumId w:val="1"/>
  </w:num>
  <w:num w:numId="12" w16cid:durableId="1090853466">
    <w:abstractNumId w:val="0"/>
  </w:num>
  <w:num w:numId="13" w16cid:durableId="17219026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9004375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1127498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o:colormru v:ext="edit" colors="#ddd,#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979"/>
    <w:rsid w:val="00010776"/>
    <w:rsid w:val="000339CF"/>
    <w:rsid w:val="00036578"/>
    <w:rsid w:val="00051497"/>
    <w:rsid w:val="000544F7"/>
    <w:rsid w:val="000564DB"/>
    <w:rsid w:val="00062328"/>
    <w:rsid w:val="0006273F"/>
    <w:rsid w:val="00062C48"/>
    <w:rsid w:val="000C0D8E"/>
    <w:rsid w:val="000D2149"/>
    <w:rsid w:val="000E6864"/>
    <w:rsid w:val="0010036C"/>
    <w:rsid w:val="001253E4"/>
    <w:rsid w:val="001309F6"/>
    <w:rsid w:val="00130AD3"/>
    <w:rsid w:val="00135591"/>
    <w:rsid w:val="00136CC7"/>
    <w:rsid w:val="001617AD"/>
    <w:rsid w:val="00165916"/>
    <w:rsid w:val="00171107"/>
    <w:rsid w:val="0018285C"/>
    <w:rsid w:val="001C32F1"/>
    <w:rsid w:val="001D3A2E"/>
    <w:rsid w:val="001D5A10"/>
    <w:rsid w:val="001F4A7A"/>
    <w:rsid w:val="00211077"/>
    <w:rsid w:val="00220459"/>
    <w:rsid w:val="002248C5"/>
    <w:rsid w:val="00227D69"/>
    <w:rsid w:val="002346D8"/>
    <w:rsid w:val="002622F6"/>
    <w:rsid w:val="00266DBA"/>
    <w:rsid w:val="00272C6C"/>
    <w:rsid w:val="00273983"/>
    <w:rsid w:val="00283978"/>
    <w:rsid w:val="00295536"/>
    <w:rsid w:val="00295EB4"/>
    <w:rsid w:val="002A6999"/>
    <w:rsid w:val="003331BF"/>
    <w:rsid w:val="003448ED"/>
    <w:rsid w:val="00347A1B"/>
    <w:rsid w:val="003510F3"/>
    <w:rsid w:val="00354110"/>
    <w:rsid w:val="00360115"/>
    <w:rsid w:val="00360E38"/>
    <w:rsid w:val="0036159F"/>
    <w:rsid w:val="00362B05"/>
    <w:rsid w:val="0037554F"/>
    <w:rsid w:val="00396391"/>
    <w:rsid w:val="003A7E36"/>
    <w:rsid w:val="003C37E2"/>
    <w:rsid w:val="003D6837"/>
    <w:rsid w:val="00404C61"/>
    <w:rsid w:val="00412D04"/>
    <w:rsid w:val="00420109"/>
    <w:rsid w:val="004211C1"/>
    <w:rsid w:val="004257CC"/>
    <w:rsid w:val="0042791F"/>
    <w:rsid w:val="00466D9C"/>
    <w:rsid w:val="00466F16"/>
    <w:rsid w:val="00476F81"/>
    <w:rsid w:val="00490518"/>
    <w:rsid w:val="0049187B"/>
    <w:rsid w:val="00495C5D"/>
    <w:rsid w:val="00496B6C"/>
    <w:rsid w:val="004B4A94"/>
    <w:rsid w:val="004C65CF"/>
    <w:rsid w:val="004D3918"/>
    <w:rsid w:val="004E15CD"/>
    <w:rsid w:val="004E4BB9"/>
    <w:rsid w:val="004E5890"/>
    <w:rsid w:val="004E68B9"/>
    <w:rsid w:val="005000ED"/>
    <w:rsid w:val="00510588"/>
    <w:rsid w:val="005110E8"/>
    <w:rsid w:val="005457A4"/>
    <w:rsid w:val="00546778"/>
    <w:rsid w:val="00550DFC"/>
    <w:rsid w:val="00561BF8"/>
    <w:rsid w:val="005770D2"/>
    <w:rsid w:val="00591AA9"/>
    <w:rsid w:val="00596BD1"/>
    <w:rsid w:val="005B0FD1"/>
    <w:rsid w:val="005B3F46"/>
    <w:rsid w:val="005B666D"/>
    <w:rsid w:val="005E7E4B"/>
    <w:rsid w:val="006036A8"/>
    <w:rsid w:val="00604197"/>
    <w:rsid w:val="0062586A"/>
    <w:rsid w:val="0066207F"/>
    <w:rsid w:val="006841AB"/>
    <w:rsid w:val="00684E2B"/>
    <w:rsid w:val="00693672"/>
    <w:rsid w:val="00693680"/>
    <w:rsid w:val="00695E7A"/>
    <w:rsid w:val="006B1738"/>
    <w:rsid w:val="006B1C6C"/>
    <w:rsid w:val="006B4C65"/>
    <w:rsid w:val="006C2C45"/>
    <w:rsid w:val="006D1CCA"/>
    <w:rsid w:val="006D6736"/>
    <w:rsid w:val="006D7D8D"/>
    <w:rsid w:val="006E3CC6"/>
    <w:rsid w:val="0072552F"/>
    <w:rsid w:val="00734AB1"/>
    <w:rsid w:val="00744A8B"/>
    <w:rsid w:val="007524D0"/>
    <w:rsid w:val="0076242E"/>
    <w:rsid w:val="007837D1"/>
    <w:rsid w:val="007A2847"/>
    <w:rsid w:val="007D6986"/>
    <w:rsid w:val="007E457A"/>
    <w:rsid w:val="007F0F84"/>
    <w:rsid w:val="00831C94"/>
    <w:rsid w:val="00846F3C"/>
    <w:rsid w:val="00861592"/>
    <w:rsid w:val="008842B8"/>
    <w:rsid w:val="00887396"/>
    <w:rsid w:val="00896ABD"/>
    <w:rsid w:val="008C03B7"/>
    <w:rsid w:val="008C14AB"/>
    <w:rsid w:val="008D704C"/>
    <w:rsid w:val="008F2E2C"/>
    <w:rsid w:val="009151E7"/>
    <w:rsid w:val="00916FCA"/>
    <w:rsid w:val="00941114"/>
    <w:rsid w:val="0095364D"/>
    <w:rsid w:val="00954F27"/>
    <w:rsid w:val="00955742"/>
    <w:rsid w:val="00964834"/>
    <w:rsid w:val="009722A8"/>
    <w:rsid w:val="00976C2F"/>
    <w:rsid w:val="00995648"/>
    <w:rsid w:val="0099638B"/>
    <w:rsid w:val="009A113F"/>
    <w:rsid w:val="009C1F41"/>
    <w:rsid w:val="009D7A3F"/>
    <w:rsid w:val="009F7363"/>
    <w:rsid w:val="00A25E3F"/>
    <w:rsid w:val="00A26B34"/>
    <w:rsid w:val="00A34C4A"/>
    <w:rsid w:val="00A37E73"/>
    <w:rsid w:val="00A54DF2"/>
    <w:rsid w:val="00A61FF1"/>
    <w:rsid w:val="00A70ED8"/>
    <w:rsid w:val="00A80CCD"/>
    <w:rsid w:val="00AB6F4F"/>
    <w:rsid w:val="00AC17F2"/>
    <w:rsid w:val="00B002A3"/>
    <w:rsid w:val="00B0585B"/>
    <w:rsid w:val="00B36A5A"/>
    <w:rsid w:val="00B378E5"/>
    <w:rsid w:val="00B3790A"/>
    <w:rsid w:val="00B4639D"/>
    <w:rsid w:val="00B54806"/>
    <w:rsid w:val="00B65C36"/>
    <w:rsid w:val="00B73A8A"/>
    <w:rsid w:val="00B90EA3"/>
    <w:rsid w:val="00B94979"/>
    <w:rsid w:val="00BA48FE"/>
    <w:rsid w:val="00BA5415"/>
    <w:rsid w:val="00BC04A5"/>
    <w:rsid w:val="00BC366B"/>
    <w:rsid w:val="00BC6C3B"/>
    <w:rsid w:val="00BD649B"/>
    <w:rsid w:val="00BF77AC"/>
    <w:rsid w:val="00C14C22"/>
    <w:rsid w:val="00C31E4C"/>
    <w:rsid w:val="00C44DC7"/>
    <w:rsid w:val="00C529FB"/>
    <w:rsid w:val="00C77240"/>
    <w:rsid w:val="00C81B2B"/>
    <w:rsid w:val="00C85817"/>
    <w:rsid w:val="00C87276"/>
    <w:rsid w:val="00C93D74"/>
    <w:rsid w:val="00CB0439"/>
    <w:rsid w:val="00CB4131"/>
    <w:rsid w:val="00CC21C3"/>
    <w:rsid w:val="00CD3B97"/>
    <w:rsid w:val="00D063ED"/>
    <w:rsid w:val="00D067E8"/>
    <w:rsid w:val="00D33EE8"/>
    <w:rsid w:val="00D44C44"/>
    <w:rsid w:val="00D47564"/>
    <w:rsid w:val="00D81B41"/>
    <w:rsid w:val="00D854D3"/>
    <w:rsid w:val="00D87E20"/>
    <w:rsid w:val="00D9010E"/>
    <w:rsid w:val="00D962E8"/>
    <w:rsid w:val="00D96C14"/>
    <w:rsid w:val="00D96FD0"/>
    <w:rsid w:val="00DA20E1"/>
    <w:rsid w:val="00DA291C"/>
    <w:rsid w:val="00DB2CC6"/>
    <w:rsid w:val="00DC4057"/>
    <w:rsid w:val="00DC5119"/>
    <w:rsid w:val="00DD1694"/>
    <w:rsid w:val="00DD237E"/>
    <w:rsid w:val="00DE14A9"/>
    <w:rsid w:val="00DE30D0"/>
    <w:rsid w:val="00E00ACC"/>
    <w:rsid w:val="00E00CC4"/>
    <w:rsid w:val="00E03C7A"/>
    <w:rsid w:val="00E30DF6"/>
    <w:rsid w:val="00E35146"/>
    <w:rsid w:val="00E360DF"/>
    <w:rsid w:val="00E40CA1"/>
    <w:rsid w:val="00E71005"/>
    <w:rsid w:val="00E75EC7"/>
    <w:rsid w:val="00EA320A"/>
    <w:rsid w:val="00ED19EC"/>
    <w:rsid w:val="00ED5EB3"/>
    <w:rsid w:val="00ED7DF3"/>
    <w:rsid w:val="00EE1C52"/>
    <w:rsid w:val="00F00573"/>
    <w:rsid w:val="00F3723D"/>
    <w:rsid w:val="00F546D7"/>
    <w:rsid w:val="00FA6B11"/>
    <w:rsid w:val="00FB0628"/>
    <w:rsid w:val="00FD0673"/>
    <w:rsid w:val="00FD79C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eaeaea"/>
    </o:shapedefaults>
    <o:shapelayout v:ext="edit">
      <o:idmap v:ext="edit" data="2"/>
    </o:shapelayout>
  </w:shapeDefaults>
  <w:decimalSymbol w:val="."/>
  <w:listSeparator w:val=","/>
  <w14:docId w14:val="21A4B542"/>
  <w15:chartTrackingRefBased/>
  <w15:docId w15:val="{7F7246EC-AB0B-4D30-A1C5-684F1A85F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rFonts w:cs="David"/>
      <w:sz w:val="24"/>
      <w:szCs w:val="24"/>
      <w:lang w:eastAsia="he-IL"/>
    </w:rPr>
  </w:style>
  <w:style w:type="paragraph" w:styleId="1">
    <w:name w:val="heading 1"/>
    <w:basedOn w:val="a"/>
    <w:next w:val="a"/>
    <w:qFormat/>
    <w:pPr>
      <w:keepNext/>
      <w:jc w:val="both"/>
      <w:outlineLvl w:val="0"/>
    </w:pPr>
    <w:rPr>
      <w:u w:val="single"/>
    </w:rPr>
  </w:style>
  <w:style w:type="paragraph" w:styleId="2">
    <w:name w:val="heading 2"/>
    <w:basedOn w:val="a"/>
    <w:next w:val="a"/>
    <w:qFormat/>
    <w:rsid w:val="004B4A9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Balloon Text"/>
    <w:basedOn w:val="a"/>
    <w:semiHidden/>
    <w:rsid w:val="00E351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374193">
      <w:bodyDiv w:val="1"/>
      <w:marLeft w:val="0"/>
      <w:marRight w:val="0"/>
      <w:marTop w:val="0"/>
      <w:marBottom w:val="0"/>
      <w:divBdr>
        <w:top w:val="none" w:sz="0" w:space="0" w:color="auto"/>
        <w:left w:val="none" w:sz="0" w:space="0" w:color="auto"/>
        <w:bottom w:val="none" w:sz="0" w:space="0" w:color="auto"/>
        <w:right w:val="none" w:sz="0" w:space="0" w:color="auto"/>
      </w:divBdr>
    </w:div>
    <w:div w:id="103450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lite.co.il\dfs\AgafHandasa\Handasa\&#1492;&#1504;&#1491;&#1505;&#1492;%20&#1495;&#1491;&#1513;\&#1514;&#1489;&#1504;&#1497;&#1493;&#1514;\&#1500;&#1493;&#1490;&#1493;%20&#1492;&#1504;&#1491;&#1505;&#1492;.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BE0E2-76A6-41AE-9F9D-44C1C3090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לוגו הנדסה.dot</Template>
  <TotalTime>1</TotalTime>
  <Pages>3</Pages>
  <Words>530</Words>
  <Characters>2650</Characters>
  <Application>Microsoft Office Word</Application>
  <DocSecurity>0</DocSecurity>
  <Lines>22</Lines>
  <Paragraphs>6</Paragraphs>
  <ScaleCrop>false</ScaleCrop>
  <HeadingPairs>
    <vt:vector size="2" baseType="variant">
      <vt:variant>
        <vt:lpstr>שם</vt:lpstr>
      </vt:variant>
      <vt:variant>
        <vt:i4>1</vt:i4>
      </vt:variant>
    </vt:vector>
  </HeadingPairs>
  <TitlesOfParts>
    <vt:vector size="1" baseType="lpstr">
      <vt:lpstr>כ"ה ניסן תשס"ב</vt:lpstr>
    </vt:vector>
  </TitlesOfParts>
  <Company>מועצה מקומית מודיעין עילית</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הצהרת אחראי לביקורת על הביצוע</dc:title>
  <dc:subject>טפסים</dc:subject>
  <dc:creator>chevib</dc:creator>
  <cp:keywords/>
  <dc:description/>
  <cp:lastModifiedBy>יוכבד בויאר</cp:lastModifiedBy>
  <cp:revision>2</cp:revision>
  <cp:lastPrinted>2010-12-23T07:37:00Z</cp:lastPrinted>
  <dcterms:created xsi:type="dcterms:W3CDTF">2025-01-21T11:06:00Z</dcterms:created>
  <dcterms:modified xsi:type="dcterms:W3CDTF">2025-01-21T11:06:00Z</dcterms:modified>
</cp:coreProperties>
</file>