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7021D" w14:textId="37E37081" w:rsidR="007D2264" w:rsidRDefault="00A87A3B" w:rsidP="00CC67E8">
      <w:pPr>
        <w:spacing w:line="360" w:lineRule="auto"/>
        <w:ind w:left="5040" w:firstLine="720"/>
        <w:rPr>
          <w:b/>
          <w:bCs/>
          <w:u w:val="single"/>
          <w:rtl/>
        </w:rPr>
      </w:pPr>
      <w:r>
        <w:rPr>
          <w:rtl/>
        </w:rPr>
        <w:t xml:space="preserve">תאריך </w:t>
      </w:r>
      <w:r w:rsidR="00F81F58">
        <w:rPr>
          <w:rFonts w:hint="cs"/>
          <w:rtl/>
        </w:rPr>
        <w:t>עברי</w:t>
      </w:r>
      <w:r>
        <w:rPr>
          <w:rtl/>
        </w:rPr>
        <w:t xml:space="preserve">: </w:t>
      </w:r>
      <w:r w:rsidR="00F81F58">
        <w:rPr>
          <w:rFonts w:hint="cs"/>
          <w:b/>
          <w:bCs/>
          <w:u w:val="single"/>
          <w:rtl/>
        </w:rPr>
        <w:t>____________</w:t>
      </w:r>
    </w:p>
    <w:p w14:paraId="2B5FE12D" w14:textId="4AC46F0B" w:rsidR="00F81F58" w:rsidRPr="00AC1814" w:rsidRDefault="00F81F58" w:rsidP="00C42983">
      <w:pPr>
        <w:spacing w:line="360" w:lineRule="auto"/>
        <w:ind w:firstLine="720"/>
        <w:jc w:val="right"/>
        <w:rPr>
          <w:b/>
          <w:bCs/>
          <w:u w:val="single"/>
          <w:rtl/>
        </w:rPr>
      </w:pPr>
      <w:r w:rsidRPr="00F81F58">
        <w:rPr>
          <w:rFonts w:hint="cs"/>
          <w:rtl/>
        </w:rPr>
        <w:t>תאריך לועזי:</w:t>
      </w:r>
      <w:r>
        <w:rPr>
          <w:rFonts w:hint="cs"/>
          <w:b/>
          <w:bCs/>
          <w:u w:val="single"/>
          <w:rtl/>
        </w:rPr>
        <w:t xml:space="preserve"> ___________</w:t>
      </w:r>
    </w:p>
    <w:p w14:paraId="16E088FA" w14:textId="77777777" w:rsidR="00A87A3B" w:rsidRPr="00A87A3B" w:rsidRDefault="00A87A3B" w:rsidP="007D2264">
      <w:pPr>
        <w:spacing w:line="360" w:lineRule="auto"/>
        <w:ind w:firstLine="720"/>
        <w:jc w:val="right"/>
        <w:rPr>
          <w:b/>
          <w:bCs/>
          <w:u w:val="single"/>
          <w:rtl/>
        </w:rPr>
      </w:pPr>
      <w:r w:rsidRPr="00A87A3B">
        <w:rPr>
          <w:b/>
          <w:bCs/>
          <w:u w:val="single"/>
          <w:rtl/>
        </w:rPr>
        <w:t>רשום</w:t>
      </w:r>
    </w:p>
    <w:p w14:paraId="3EF396CB" w14:textId="77777777" w:rsidR="003D71C1" w:rsidRDefault="003D71C1" w:rsidP="00A87A3B">
      <w:pPr>
        <w:spacing w:line="360" w:lineRule="auto"/>
        <w:jc w:val="both"/>
        <w:rPr>
          <w:rtl/>
        </w:rPr>
      </w:pPr>
    </w:p>
    <w:p w14:paraId="21ECB786" w14:textId="77777777" w:rsidR="00A87A3B" w:rsidRDefault="00A87A3B" w:rsidP="00A87A3B">
      <w:pPr>
        <w:spacing w:line="360" w:lineRule="auto"/>
        <w:jc w:val="both"/>
        <w:rPr>
          <w:rtl/>
        </w:rPr>
      </w:pPr>
      <w:r>
        <w:rPr>
          <w:rtl/>
        </w:rPr>
        <w:t>לכבוד</w:t>
      </w:r>
    </w:p>
    <w:p w14:paraId="114957FD" w14:textId="77777777" w:rsidR="00A87A3B" w:rsidRDefault="00A87A3B" w:rsidP="00A87A3B">
      <w:pPr>
        <w:spacing w:line="360" w:lineRule="auto"/>
        <w:jc w:val="both"/>
        <w:rPr>
          <w:rFonts w:hint="cs"/>
          <w:rtl/>
        </w:rPr>
      </w:pPr>
      <w:r>
        <w:rPr>
          <w:rtl/>
        </w:rPr>
        <w:t>_________</w:t>
      </w:r>
    </w:p>
    <w:p w14:paraId="45C14340" w14:textId="77777777" w:rsidR="00A87A3B" w:rsidRDefault="00A87A3B" w:rsidP="00B91468">
      <w:pPr>
        <w:spacing w:line="360" w:lineRule="auto"/>
        <w:jc w:val="both"/>
        <w:rPr>
          <w:rtl/>
        </w:rPr>
      </w:pPr>
      <w:r>
        <w:rPr>
          <w:rtl/>
        </w:rPr>
        <w:t>_________</w:t>
      </w:r>
    </w:p>
    <w:p w14:paraId="22D31AF0" w14:textId="77777777" w:rsidR="00B91468" w:rsidRDefault="00B91468" w:rsidP="00A87A3B">
      <w:pPr>
        <w:spacing w:line="360" w:lineRule="auto"/>
        <w:jc w:val="center"/>
        <w:rPr>
          <w:rtl/>
        </w:rPr>
      </w:pPr>
    </w:p>
    <w:p w14:paraId="17BD2907" w14:textId="03573A7E" w:rsidR="00A87A3B" w:rsidRPr="00794711" w:rsidRDefault="00A87A3B" w:rsidP="00A87A3B">
      <w:pPr>
        <w:spacing w:line="360" w:lineRule="auto"/>
        <w:jc w:val="center"/>
        <w:rPr>
          <w:b/>
          <w:bCs/>
          <w:sz w:val="28"/>
          <w:szCs w:val="28"/>
          <w:rtl/>
        </w:rPr>
      </w:pPr>
      <w:r w:rsidRPr="00794711">
        <w:rPr>
          <w:sz w:val="28"/>
          <w:szCs w:val="28"/>
          <w:rtl/>
        </w:rPr>
        <w:t xml:space="preserve">הנידון : </w:t>
      </w:r>
      <w:r w:rsidRPr="00794711">
        <w:rPr>
          <w:b/>
          <w:bCs/>
          <w:sz w:val="28"/>
          <w:szCs w:val="28"/>
          <w:u w:val="single"/>
          <w:rtl/>
        </w:rPr>
        <w:t>בקשת שכנים בבני</w:t>
      </w:r>
      <w:r w:rsidR="00794711" w:rsidRPr="00794711">
        <w:rPr>
          <w:rFonts w:hint="cs"/>
          <w:b/>
          <w:bCs/>
          <w:sz w:val="28"/>
          <w:szCs w:val="28"/>
          <w:u w:val="single"/>
          <w:rtl/>
        </w:rPr>
        <w:t>י</w:t>
      </w:r>
      <w:r w:rsidRPr="00794711">
        <w:rPr>
          <w:b/>
          <w:bCs/>
          <w:sz w:val="28"/>
          <w:szCs w:val="28"/>
          <w:u w:val="single"/>
          <w:rtl/>
        </w:rPr>
        <w:t xml:space="preserve">ן להיתר </w:t>
      </w:r>
      <w:r w:rsidR="00794711" w:rsidRPr="00794711">
        <w:rPr>
          <w:rFonts w:hint="cs"/>
          <w:b/>
          <w:bCs/>
          <w:sz w:val="28"/>
          <w:szCs w:val="28"/>
          <w:u w:val="single"/>
          <w:rtl/>
        </w:rPr>
        <w:t xml:space="preserve">לתוספת </w:t>
      </w:r>
      <w:r w:rsidRPr="00794711">
        <w:rPr>
          <w:b/>
          <w:bCs/>
          <w:sz w:val="28"/>
          <w:szCs w:val="28"/>
          <w:u w:val="single"/>
          <w:rtl/>
        </w:rPr>
        <w:t>בניה</w:t>
      </w:r>
    </w:p>
    <w:p w14:paraId="4EDBC217" w14:textId="77777777" w:rsidR="00A87A3B" w:rsidRDefault="00A87A3B" w:rsidP="00A87A3B">
      <w:pPr>
        <w:spacing w:line="360" w:lineRule="auto"/>
        <w:jc w:val="both"/>
        <w:rPr>
          <w:sz w:val="28"/>
          <w:szCs w:val="28"/>
          <w:rtl/>
        </w:rPr>
      </w:pPr>
    </w:p>
    <w:p w14:paraId="5FB1D04F" w14:textId="3F9B8FBF" w:rsidR="00C42983" w:rsidRDefault="00A87A3B" w:rsidP="00055BFD">
      <w:pPr>
        <w:widowControl w:val="0"/>
        <w:autoSpaceDE w:val="0"/>
        <w:autoSpaceDN w:val="0"/>
        <w:adjustRightInd w:val="0"/>
        <w:rPr>
          <w:sz w:val="28"/>
          <w:szCs w:val="28"/>
          <w:rtl/>
          <w:lang w:eastAsia="en-US"/>
        </w:rPr>
      </w:pPr>
      <w:r>
        <w:rPr>
          <w:rtl/>
        </w:rPr>
        <w:t>ניתנת בזאת הודעה כי מר</w:t>
      </w:r>
      <w:r w:rsidR="003330F1">
        <w:rPr>
          <w:rtl/>
        </w:rPr>
        <w:t xml:space="preserve">  </w:t>
      </w:r>
      <w:r w:rsidR="00055BFD">
        <w:rPr>
          <w:rFonts w:hint="cs"/>
          <w:sz w:val="28"/>
          <w:szCs w:val="28"/>
          <w:rtl/>
          <w:lang w:eastAsia="en-US"/>
        </w:rPr>
        <w:t>_______________</w:t>
      </w:r>
    </w:p>
    <w:p w14:paraId="4A1C7951" w14:textId="77777777" w:rsidR="00055BFD" w:rsidRPr="00C42983" w:rsidRDefault="00055BFD" w:rsidP="00055BFD">
      <w:pPr>
        <w:widowControl w:val="0"/>
        <w:autoSpaceDE w:val="0"/>
        <w:autoSpaceDN w:val="0"/>
        <w:adjustRightInd w:val="0"/>
        <w:rPr>
          <w:sz w:val="28"/>
          <w:szCs w:val="28"/>
          <w:rtl/>
          <w:lang w:eastAsia="en-US"/>
        </w:rPr>
      </w:pPr>
    </w:p>
    <w:p w14:paraId="43914C61" w14:textId="7FC9CC38" w:rsidR="00A87A3B" w:rsidRDefault="007D2264" w:rsidP="00C42983">
      <w:pPr>
        <w:widowControl w:val="0"/>
        <w:autoSpaceDE w:val="0"/>
        <w:autoSpaceDN w:val="0"/>
        <w:adjustRightInd w:val="0"/>
        <w:spacing w:line="360" w:lineRule="auto"/>
        <w:jc w:val="both"/>
        <w:rPr>
          <w:rtl/>
        </w:rPr>
      </w:pPr>
      <w:r>
        <w:rPr>
          <w:rtl/>
        </w:rPr>
        <w:t xml:space="preserve"> </w:t>
      </w:r>
      <w:r w:rsidR="00A87A3B">
        <w:rPr>
          <w:rtl/>
        </w:rPr>
        <w:t xml:space="preserve">הגר בכתובת </w:t>
      </w:r>
      <w:r w:rsidR="00C42983">
        <w:rPr>
          <w:rFonts w:ascii="MS Sans Serif" w:hAnsi="MS Sans Serif"/>
          <w:b/>
          <w:bCs/>
          <w:color w:val="000000"/>
          <w:szCs w:val="28"/>
          <w:rtl/>
        </w:rPr>
        <w:t xml:space="preserve"> </w:t>
      </w:r>
      <w:r w:rsidR="00055BFD">
        <w:rPr>
          <w:rFonts w:hint="cs"/>
          <w:sz w:val="28"/>
          <w:szCs w:val="28"/>
          <w:rtl/>
        </w:rPr>
        <w:t>_____________________</w:t>
      </w:r>
      <w:r w:rsidR="00FB5DF3">
        <w:rPr>
          <w:sz w:val="28"/>
          <w:szCs w:val="28"/>
          <w:rtl/>
        </w:rPr>
        <w:t xml:space="preserve"> </w:t>
      </w:r>
      <w:r w:rsidR="00FB5DF3">
        <w:rPr>
          <w:rtl/>
        </w:rPr>
        <w:t xml:space="preserve"> </w:t>
      </w:r>
      <w:r w:rsidR="00A87A3B">
        <w:rPr>
          <w:rtl/>
        </w:rPr>
        <w:t xml:space="preserve">במגרש </w:t>
      </w:r>
      <w:r w:rsidR="00055BFD">
        <w:rPr>
          <w:rFonts w:ascii="MS Sans Serif" w:hAnsi="MS Sans Serif" w:hint="cs"/>
          <w:b/>
          <w:bCs/>
          <w:color w:val="000000"/>
          <w:szCs w:val="28"/>
          <w:rtl/>
        </w:rPr>
        <w:t>______</w:t>
      </w:r>
      <w:r w:rsidR="00A87A3B">
        <w:rPr>
          <w:rtl/>
        </w:rPr>
        <w:t xml:space="preserve"> </w:t>
      </w:r>
      <w:r>
        <w:rPr>
          <w:rtl/>
        </w:rPr>
        <w:t xml:space="preserve"> </w:t>
      </w:r>
      <w:r w:rsidR="00A87A3B">
        <w:rPr>
          <w:rtl/>
        </w:rPr>
        <w:t>הגיש בקשה להיתר בניה לפי הת</w:t>
      </w:r>
      <w:r w:rsidR="00CC67E8">
        <w:rPr>
          <w:rFonts w:hint="cs"/>
          <w:rtl/>
        </w:rPr>
        <w:t>ו</w:t>
      </w:r>
      <w:r w:rsidR="00A87A3B">
        <w:rPr>
          <w:rtl/>
        </w:rPr>
        <w:t>כנית המצ"ב.</w:t>
      </w:r>
    </w:p>
    <w:p w14:paraId="1E6F186C" w14:textId="77777777" w:rsidR="00CC67E8" w:rsidRDefault="000D0FDD" w:rsidP="00055BFD">
      <w:pPr>
        <w:widowControl w:val="0"/>
        <w:autoSpaceDE w:val="0"/>
        <w:autoSpaceDN w:val="0"/>
        <w:adjustRightInd w:val="0"/>
        <w:ind w:right="404"/>
        <w:rPr>
          <w:rFonts w:ascii="David" w:hAnsi="David"/>
          <w:color w:val="000000"/>
          <w:rtl/>
          <w:lang w:eastAsia="en-US"/>
        </w:rPr>
      </w:pPr>
      <w:r>
        <w:rPr>
          <w:rtl/>
        </w:rPr>
        <w:t>מהות הבקשה:</w:t>
      </w:r>
      <w:r w:rsidR="00C42983">
        <w:rPr>
          <w:rtl/>
        </w:rPr>
        <w:t xml:space="preserve"> </w:t>
      </w:r>
      <w:r w:rsidR="00055BFD">
        <w:rPr>
          <w:rFonts w:cs="Times New Roman" w:hint="cs"/>
          <w:color w:val="000000"/>
          <w:rtl/>
          <w:lang w:eastAsia="en-US"/>
        </w:rPr>
        <w:t>____________________________</w:t>
      </w:r>
      <w:r w:rsidR="000C301D">
        <w:rPr>
          <w:rFonts w:cs="Times New Roman" w:hint="cs"/>
          <w:color w:val="000000"/>
          <w:rtl/>
          <w:lang w:eastAsia="en-US"/>
        </w:rPr>
        <w:t xml:space="preserve"> </w:t>
      </w:r>
    </w:p>
    <w:p w14:paraId="4F447101" w14:textId="77777777" w:rsidR="00CC67E8" w:rsidRDefault="00CC67E8" w:rsidP="00055BFD">
      <w:pPr>
        <w:widowControl w:val="0"/>
        <w:autoSpaceDE w:val="0"/>
        <w:autoSpaceDN w:val="0"/>
        <w:adjustRightInd w:val="0"/>
        <w:ind w:right="404"/>
        <w:rPr>
          <w:rFonts w:ascii="David" w:hAnsi="David"/>
          <w:color w:val="000000"/>
          <w:rtl/>
          <w:lang w:eastAsia="en-US"/>
        </w:rPr>
      </w:pPr>
    </w:p>
    <w:p w14:paraId="0F0EF0E8" w14:textId="0566AE96" w:rsidR="00055BFD" w:rsidRPr="000C301D" w:rsidRDefault="000C301D" w:rsidP="00055BFD">
      <w:pPr>
        <w:widowControl w:val="0"/>
        <w:autoSpaceDE w:val="0"/>
        <w:autoSpaceDN w:val="0"/>
        <w:adjustRightInd w:val="0"/>
        <w:ind w:right="404"/>
        <w:rPr>
          <w:rFonts w:ascii="David" w:hAnsi="David"/>
          <w:color w:val="000000"/>
          <w:rtl/>
          <w:lang w:eastAsia="en-US"/>
        </w:rPr>
      </w:pPr>
      <w:r>
        <w:rPr>
          <w:rFonts w:ascii="David" w:hAnsi="David" w:hint="cs"/>
          <w:color w:val="000000"/>
          <w:rtl/>
          <w:lang w:eastAsia="en-US"/>
        </w:rPr>
        <w:t>מס' בקשה: _____________</w:t>
      </w:r>
    </w:p>
    <w:p w14:paraId="1AD94C4C" w14:textId="77777777" w:rsidR="00055BFD" w:rsidRDefault="00055BFD" w:rsidP="00055BFD">
      <w:pPr>
        <w:widowControl w:val="0"/>
        <w:autoSpaceDE w:val="0"/>
        <w:autoSpaceDN w:val="0"/>
        <w:adjustRightInd w:val="0"/>
        <w:ind w:right="404"/>
        <w:rPr>
          <w:rFonts w:cs="Times New Roman"/>
          <w:color w:val="000000"/>
          <w:sz w:val="2"/>
          <w:szCs w:val="2"/>
          <w:rtl/>
          <w:lang w:eastAsia="en-US"/>
        </w:rPr>
      </w:pPr>
    </w:p>
    <w:p w14:paraId="5B2823A8" w14:textId="77777777" w:rsidR="00055BFD" w:rsidRDefault="00055BFD" w:rsidP="00794711">
      <w:pPr>
        <w:widowControl w:val="0"/>
        <w:autoSpaceDE w:val="0"/>
        <w:autoSpaceDN w:val="0"/>
        <w:adjustRightInd w:val="0"/>
        <w:spacing w:line="360" w:lineRule="auto"/>
        <w:ind w:right="404"/>
        <w:rPr>
          <w:rFonts w:cs="Times New Roman"/>
          <w:color w:val="000000"/>
          <w:sz w:val="2"/>
          <w:szCs w:val="2"/>
          <w:rtl/>
          <w:lang w:eastAsia="en-US"/>
        </w:rPr>
      </w:pPr>
    </w:p>
    <w:p w14:paraId="72A0D31D" w14:textId="77777777" w:rsidR="00055BFD" w:rsidRDefault="00055BFD" w:rsidP="00794711">
      <w:pPr>
        <w:widowControl w:val="0"/>
        <w:autoSpaceDE w:val="0"/>
        <w:autoSpaceDN w:val="0"/>
        <w:adjustRightInd w:val="0"/>
        <w:spacing w:line="360" w:lineRule="auto"/>
        <w:ind w:right="404"/>
        <w:rPr>
          <w:rFonts w:cs="Times New Roman"/>
          <w:color w:val="000000"/>
          <w:sz w:val="2"/>
          <w:szCs w:val="2"/>
          <w:rtl/>
          <w:lang w:eastAsia="en-US"/>
        </w:rPr>
      </w:pPr>
    </w:p>
    <w:p w14:paraId="2C7EA83D" w14:textId="77777777" w:rsidR="00055BFD" w:rsidRDefault="00055BFD" w:rsidP="00794711">
      <w:pPr>
        <w:widowControl w:val="0"/>
        <w:autoSpaceDE w:val="0"/>
        <w:autoSpaceDN w:val="0"/>
        <w:adjustRightInd w:val="0"/>
        <w:spacing w:line="360" w:lineRule="auto"/>
        <w:ind w:right="404"/>
        <w:rPr>
          <w:rFonts w:cs="Times New Roman"/>
          <w:color w:val="000000"/>
          <w:sz w:val="2"/>
          <w:szCs w:val="2"/>
          <w:rtl/>
          <w:lang w:eastAsia="en-US"/>
        </w:rPr>
      </w:pPr>
    </w:p>
    <w:p w14:paraId="7DB9B0DE" w14:textId="77777777" w:rsidR="00055BFD" w:rsidRDefault="00055BFD" w:rsidP="00794711">
      <w:pPr>
        <w:widowControl w:val="0"/>
        <w:autoSpaceDE w:val="0"/>
        <w:autoSpaceDN w:val="0"/>
        <w:adjustRightInd w:val="0"/>
        <w:spacing w:line="360" w:lineRule="auto"/>
        <w:ind w:right="404"/>
        <w:rPr>
          <w:rFonts w:cs="Times New Roman"/>
          <w:color w:val="000000"/>
          <w:sz w:val="2"/>
          <w:szCs w:val="2"/>
          <w:rtl/>
          <w:lang w:eastAsia="en-US"/>
        </w:rPr>
      </w:pPr>
    </w:p>
    <w:p w14:paraId="3FD5B4D1" w14:textId="3C6098B5" w:rsidR="00055BFD" w:rsidRDefault="00055BFD" w:rsidP="00794711">
      <w:pPr>
        <w:widowControl w:val="0"/>
        <w:autoSpaceDE w:val="0"/>
        <w:autoSpaceDN w:val="0"/>
        <w:adjustRightInd w:val="0"/>
        <w:spacing w:line="360" w:lineRule="auto"/>
        <w:ind w:right="404"/>
        <w:rPr>
          <w:rtl/>
        </w:rPr>
      </w:pPr>
      <w:r>
        <w:rPr>
          <w:rFonts w:hint="cs"/>
          <w:rtl/>
        </w:rPr>
        <w:t>מ</w:t>
      </w:r>
      <w:r w:rsidR="00A87A3B">
        <w:rPr>
          <w:rtl/>
        </w:rPr>
        <w:t>אחר והבקשה לעיל הוגשה  בבנ</w:t>
      </w:r>
      <w:r>
        <w:rPr>
          <w:rFonts w:hint="cs"/>
          <w:rtl/>
        </w:rPr>
        <w:t>י</w:t>
      </w:r>
      <w:r w:rsidR="00A87A3B">
        <w:rPr>
          <w:rtl/>
        </w:rPr>
        <w:t xml:space="preserve">ין בו קיימת דירה בבעלותך, והיא אינה נושאת את חתימתך, </w:t>
      </w:r>
    </w:p>
    <w:p w14:paraId="5546CE55" w14:textId="04867C83" w:rsidR="00A87A3B" w:rsidRDefault="00A87A3B" w:rsidP="00794711">
      <w:pPr>
        <w:widowControl w:val="0"/>
        <w:autoSpaceDE w:val="0"/>
        <w:autoSpaceDN w:val="0"/>
        <w:adjustRightInd w:val="0"/>
        <w:spacing w:line="360" w:lineRule="auto"/>
        <w:ind w:right="404"/>
        <w:rPr>
          <w:rtl/>
        </w:rPr>
      </w:pPr>
      <w:r>
        <w:rPr>
          <w:rtl/>
        </w:rPr>
        <w:t>ניתנת לך בזאת הודעה.</w:t>
      </w:r>
    </w:p>
    <w:p w14:paraId="186671AA" w14:textId="77777777" w:rsidR="00A87A3B" w:rsidRDefault="00A87A3B" w:rsidP="00794711">
      <w:pPr>
        <w:numPr>
          <w:ilvl w:val="0"/>
          <w:numId w:val="12"/>
        </w:numPr>
        <w:spacing w:line="360" w:lineRule="auto"/>
        <w:jc w:val="both"/>
      </w:pPr>
      <w:r>
        <w:rPr>
          <w:rtl/>
        </w:rPr>
        <w:t xml:space="preserve">במידה ולא תתקבל התנגדות </w:t>
      </w:r>
      <w:r>
        <w:rPr>
          <w:u w:val="single"/>
          <w:rtl/>
        </w:rPr>
        <w:t>מנומקת</w:t>
      </w:r>
      <w:r>
        <w:rPr>
          <w:rtl/>
        </w:rPr>
        <w:t xml:space="preserve"> </w:t>
      </w:r>
      <w:r>
        <w:rPr>
          <w:u w:val="single"/>
          <w:rtl/>
        </w:rPr>
        <w:t>ומפורטת</w:t>
      </w:r>
      <w:r w:rsidR="0027410A">
        <w:rPr>
          <w:rtl/>
        </w:rPr>
        <w:t xml:space="preserve"> בכתב מצדך בתוך 30</w:t>
      </w:r>
      <w:r>
        <w:rPr>
          <w:rtl/>
        </w:rPr>
        <w:t xml:space="preserve"> יום מתאריך זה יתפרש הדבר כהסכמה שלך למתן היתר בניה לפי התוכניות שהוגשו.</w:t>
      </w:r>
    </w:p>
    <w:p w14:paraId="2D2357FB" w14:textId="61334C64" w:rsidR="00A87A3B" w:rsidRDefault="00A87A3B" w:rsidP="00794711">
      <w:pPr>
        <w:numPr>
          <w:ilvl w:val="0"/>
          <w:numId w:val="12"/>
        </w:numPr>
        <w:spacing w:line="360" w:lineRule="auto"/>
        <w:jc w:val="both"/>
      </w:pPr>
      <w:r>
        <w:rPr>
          <w:rtl/>
        </w:rPr>
        <w:t>מצ"ב צילום של הת</w:t>
      </w:r>
      <w:r w:rsidR="00CC67E8">
        <w:rPr>
          <w:rFonts w:hint="cs"/>
          <w:rtl/>
        </w:rPr>
        <w:t>ו</w:t>
      </w:r>
      <w:r>
        <w:rPr>
          <w:rtl/>
        </w:rPr>
        <w:t>כנית המבוקשת.</w:t>
      </w:r>
    </w:p>
    <w:p w14:paraId="3FF30E20" w14:textId="41C4C71D" w:rsidR="00A87A3B" w:rsidRDefault="00A87A3B" w:rsidP="00794711">
      <w:pPr>
        <w:numPr>
          <w:ilvl w:val="0"/>
          <w:numId w:val="12"/>
        </w:numPr>
        <w:spacing w:line="360" w:lineRule="auto"/>
        <w:jc w:val="both"/>
      </w:pPr>
      <w:r>
        <w:rPr>
          <w:rtl/>
        </w:rPr>
        <w:t>המען למשלוח תגובתך: מח' הנדסה</w:t>
      </w:r>
      <w:r w:rsidR="00CC67E8">
        <w:rPr>
          <w:rFonts w:hint="cs"/>
          <w:rtl/>
        </w:rPr>
        <w:t xml:space="preserve"> </w:t>
      </w:r>
      <w:r>
        <w:rPr>
          <w:rtl/>
        </w:rPr>
        <w:t>- עיריית מודיעין עילית</w:t>
      </w:r>
      <w:r w:rsidR="00CC67E8">
        <w:rPr>
          <w:rFonts w:hint="cs"/>
          <w:rtl/>
        </w:rPr>
        <w:t>,</w:t>
      </w:r>
      <w:r>
        <w:rPr>
          <w:rtl/>
        </w:rPr>
        <w:t xml:space="preserve"> שער המלך 4</w:t>
      </w:r>
      <w:r w:rsidR="00CC67E8">
        <w:rPr>
          <w:rFonts w:hint="cs"/>
          <w:rtl/>
        </w:rPr>
        <w:t>,</w:t>
      </w:r>
      <w:r>
        <w:rPr>
          <w:rtl/>
        </w:rPr>
        <w:t xml:space="preserve"> מודיעין עילית / לפקס: 08-9141241</w:t>
      </w:r>
      <w:r w:rsidR="00055BFD">
        <w:rPr>
          <w:rFonts w:hint="cs"/>
          <w:rtl/>
        </w:rPr>
        <w:t xml:space="preserve"> או למייל </w:t>
      </w:r>
      <w:hyperlink r:id="rId11" w:history="1">
        <w:r w:rsidR="00055BFD" w:rsidRPr="00957F64">
          <w:rPr>
            <w:rStyle w:val="Hyperlink"/>
          </w:rPr>
          <w:t>heterim@modil.org.il</w:t>
        </w:r>
      </w:hyperlink>
    </w:p>
    <w:p w14:paraId="6A71C893" w14:textId="7BAED85B" w:rsidR="00A87A3B" w:rsidRDefault="00055BFD" w:rsidP="00794711">
      <w:pPr>
        <w:numPr>
          <w:ilvl w:val="0"/>
          <w:numId w:val="12"/>
        </w:numPr>
        <w:spacing w:line="360" w:lineRule="auto"/>
        <w:jc w:val="both"/>
        <w:rPr>
          <w:rtl/>
        </w:rPr>
      </w:pPr>
      <w:bookmarkStart w:id="0" w:name="_Ref73877163"/>
      <w:bookmarkStart w:id="1" w:name="_Ref73877166"/>
      <w:r>
        <w:rPr>
          <w:rFonts w:hint="cs"/>
          <w:rtl/>
        </w:rPr>
        <w:t xml:space="preserve">התנגדות תוגש רק ע"ג טופס הגשת התנגדות המופיע </w:t>
      </w:r>
      <w:hyperlink r:id="rId12" w:history="1">
        <w:r w:rsidRPr="00055BFD">
          <w:rPr>
            <w:rStyle w:val="Hyperlink"/>
            <w:rFonts w:hint="cs"/>
            <w:rtl/>
          </w:rPr>
          <w:t>באתר</w:t>
        </w:r>
        <w:r w:rsidRPr="00055BFD">
          <w:rPr>
            <w:rStyle w:val="Hyperlink"/>
            <w:rFonts w:hint="cs"/>
            <w:rtl/>
          </w:rPr>
          <w:t xml:space="preserve"> </w:t>
        </w:r>
        <w:r w:rsidRPr="00055BFD">
          <w:rPr>
            <w:rStyle w:val="Hyperlink"/>
            <w:rFonts w:hint="cs"/>
            <w:rtl/>
          </w:rPr>
          <w:t>ההנדסי</w:t>
        </w:r>
      </w:hyperlink>
      <w:r>
        <w:rPr>
          <w:rFonts w:hint="cs"/>
          <w:rtl/>
        </w:rPr>
        <w:t>.</w:t>
      </w:r>
      <w:bookmarkEnd w:id="0"/>
      <w:r>
        <w:rPr>
          <w:rFonts w:hint="cs"/>
          <w:rtl/>
        </w:rPr>
        <w:t xml:space="preserve"> </w:t>
      </w:r>
      <w:bookmarkEnd w:id="1"/>
    </w:p>
    <w:p w14:paraId="2A289F46" w14:textId="77777777" w:rsidR="00A87A3B" w:rsidRDefault="00A87A3B" w:rsidP="00A87A3B">
      <w:pPr>
        <w:spacing w:line="360" w:lineRule="auto"/>
        <w:jc w:val="right"/>
        <w:rPr>
          <w:rtl/>
        </w:rPr>
      </w:pPr>
    </w:p>
    <w:p w14:paraId="7372FB2C" w14:textId="35F9D36D" w:rsidR="00A87A3B" w:rsidRDefault="003D66C3" w:rsidP="00A87A3B">
      <w:pPr>
        <w:spacing w:line="360" w:lineRule="auto"/>
        <w:jc w:val="right"/>
        <w:rPr>
          <w:rtl/>
        </w:rPr>
      </w:pPr>
      <w:r>
        <w:rPr>
          <w:rFonts w:hint="cs"/>
          <w:rtl/>
        </w:rPr>
        <w:t>בברכה,</w:t>
      </w:r>
    </w:p>
    <w:sectPr w:rsidR="00A87A3B" w:rsidSect="00794711">
      <w:headerReference w:type="default" r:id="rId13"/>
      <w:pgSz w:w="11906" w:h="16838"/>
      <w:pgMar w:top="1928" w:right="1797" w:bottom="1440" w:left="1684" w:header="68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BDBC7" w14:textId="77777777" w:rsidR="00FD2541" w:rsidRDefault="00FD2541">
      <w:r>
        <w:separator/>
      </w:r>
    </w:p>
  </w:endnote>
  <w:endnote w:type="continuationSeparator" w:id="0">
    <w:p w14:paraId="2A3D91FC" w14:textId="77777777" w:rsidR="00FD2541" w:rsidRDefault="00FD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David"/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D478E" w14:textId="77777777" w:rsidR="00FD2541" w:rsidRDefault="00FD2541">
      <w:r>
        <w:separator/>
      </w:r>
    </w:p>
  </w:footnote>
  <w:footnote w:type="continuationSeparator" w:id="0">
    <w:p w14:paraId="13E03FA3" w14:textId="77777777" w:rsidR="00FD2541" w:rsidRDefault="00FD2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F6A55" w14:textId="00ED137D" w:rsidR="00794711" w:rsidRDefault="00794711">
    <w:pPr>
      <w:pStyle w:val="a3"/>
    </w:pPr>
    <w:r>
      <w:rPr>
        <w:rFonts w:hint="cs"/>
        <w:rtl/>
      </w:rPr>
      <w:t>בס"ד</w:t>
    </w:r>
  </w:p>
  <w:p w14:paraId="6313A821" w14:textId="46AEE120" w:rsidR="007D2264" w:rsidRDefault="007D2264" w:rsidP="00794711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383B"/>
    <w:multiLevelType w:val="hybridMultilevel"/>
    <w:tmpl w:val="46A8F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E44AC6"/>
    <w:multiLevelType w:val="hybridMultilevel"/>
    <w:tmpl w:val="81BA3828"/>
    <w:lvl w:ilvl="0" w:tplc="94527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A63DBF"/>
    <w:multiLevelType w:val="hybridMultilevel"/>
    <w:tmpl w:val="60A28A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074E77"/>
    <w:multiLevelType w:val="hybridMultilevel"/>
    <w:tmpl w:val="84482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42D6746"/>
    <w:multiLevelType w:val="hybridMultilevel"/>
    <w:tmpl w:val="86C01C9E"/>
    <w:lvl w:ilvl="0" w:tplc="DDAE1D68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sz w:val="2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9164406"/>
    <w:multiLevelType w:val="hybridMultilevel"/>
    <w:tmpl w:val="76E4940C"/>
    <w:lvl w:ilvl="0" w:tplc="FADC8A62">
      <w:start w:val="1"/>
      <w:numFmt w:val="hebrew1"/>
      <w:lvlText w:val="%1."/>
      <w:lvlJc w:val="left"/>
      <w:pPr>
        <w:tabs>
          <w:tab w:val="num" w:pos="257"/>
        </w:tabs>
        <w:ind w:left="257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7"/>
        </w:tabs>
        <w:ind w:left="9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7"/>
        </w:tabs>
        <w:ind w:left="16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7"/>
        </w:tabs>
        <w:ind w:left="24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37"/>
        </w:tabs>
        <w:ind w:left="31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57"/>
        </w:tabs>
        <w:ind w:left="38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77"/>
        </w:tabs>
        <w:ind w:left="45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97"/>
        </w:tabs>
        <w:ind w:left="52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17"/>
        </w:tabs>
        <w:ind w:left="6017" w:hanging="180"/>
      </w:pPr>
      <w:rPr>
        <w:rFonts w:cs="Times New Roman"/>
      </w:rPr>
    </w:lvl>
  </w:abstractNum>
  <w:abstractNum w:abstractNumId="6" w15:restartNumberingAfterBreak="0">
    <w:nsid w:val="3BDF2A10"/>
    <w:multiLevelType w:val="hybridMultilevel"/>
    <w:tmpl w:val="02EC85CE"/>
    <w:lvl w:ilvl="0" w:tplc="3C169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8A80957"/>
    <w:multiLevelType w:val="hybridMultilevel"/>
    <w:tmpl w:val="DCE4979E"/>
    <w:lvl w:ilvl="0" w:tplc="10A883E8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7A929D2"/>
    <w:multiLevelType w:val="hybridMultilevel"/>
    <w:tmpl w:val="AEAECD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9E56EA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  <w:rPr>
        <w:rFonts w:cs="Times New Roman" w:hint="default"/>
        <w:sz w:val="2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8E78C5"/>
    <w:multiLevelType w:val="hybridMultilevel"/>
    <w:tmpl w:val="F66055B0"/>
    <w:lvl w:ilvl="0" w:tplc="EC1C9E5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1851C2"/>
    <w:multiLevelType w:val="hybridMultilevel"/>
    <w:tmpl w:val="33E074F8"/>
    <w:lvl w:ilvl="0" w:tplc="94527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4E90A2B"/>
    <w:multiLevelType w:val="hybridMultilevel"/>
    <w:tmpl w:val="7B62DC84"/>
    <w:lvl w:ilvl="0" w:tplc="E7B25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10"/>
  </w:num>
  <w:num w:numId="9">
    <w:abstractNumId w:val="1"/>
  </w:num>
  <w:num w:numId="10">
    <w:abstractNumId w:val="2"/>
  </w:num>
  <w:num w:numId="11">
    <w:abstractNumId w:val="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88"/>
    <w:rsid w:val="00023D50"/>
    <w:rsid w:val="000339CF"/>
    <w:rsid w:val="00035E1E"/>
    <w:rsid w:val="00036578"/>
    <w:rsid w:val="00051497"/>
    <w:rsid w:val="000544F7"/>
    <w:rsid w:val="00055BFD"/>
    <w:rsid w:val="000564DB"/>
    <w:rsid w:val="00062328"/>
    <w:rsid w:val="0006273F"/>
    <w:rsid w:val="00062C48"/>
    <w:rsid w:val="0009400E"/>
    <w:rsid w:val="000C0D8E"/>
    <w:rsid w:val="000C301D"/>
    <w:rsid w:val="000C5B47"/>
    <w:rsid w:val="000D0FDD"/>
    <w:rsid w:val="000D2149"/>
    <w:rsid w:val="000E6864"/>
    <w:rsid w:val="001253E4"/>
    <w:rsid w:val="001309F6"/>
    <w:rsid w:val="00130AD3"/>
    <w:rsid w:val="00136CC7"/>
    <w:rsid w:val="00144047"/>
    <w:rsid w:val="00150578"/>
    <w:rsid w:val="00165916"/>
    <w:rsid w:val="00171107"/>
    <w:rsid w:val="001776F4"/>
    <w:rsid w:val="0018285C"/>
    <w:rsid w:val="001A1DC5"/>
    <w:rsid w:val="001A49AA"/>
    <w:rsid w:val="001C32F1"/>
    <w:rsid w:val="001D5A10"/>
    <w:rsid w:val="001E621B"/>
    <w:rsid w:val="001F4A7A"/>
    <w:rsid w:val="00211077"/>
    <w:rsid w:val="00220459"/>
    <w:rsid w:val="002248C5"/>
    <w:rsid w:val="00227D69"/>
    <w:rsid w:val="002346D8"/>
    <w:rsid w:val="002622F6"/>
    <w:rsid w:val="00266DBA"/>
    <w:rsid w:val="00272C6C"/>
    <w:rsid w:val="0027410A"/>
    <w:rsid w:val="00284494"/>
    <w:rsid w:val="00295536"/>
    <w:rsid w:val="00295EB4"/>
    <w:rsid w:val="002A6999"/>
    <w:rsid w:val="002D2EAB"/>
    <w:rsid w:val="003330F1"/>
    <w:rsid w:val="003331BF"/>
    <w:rsid w:val="003448ED"/>
    <w:rsid w:val="00347A1B"/>
    <w:rsid w:val="00354110"/>
    <w:rsid w:val="00360115"/>
    <w:rsid w:val="00360E38"/>
    <w:rsid w:val="0036159F"/>
    <w:rsid w:val="0037554F"/>
    <w:rsid w:val="00396391"/>
    <w:rsid w:val="003C37E2"/>
    <w:rsid w:val="003D66C3"/>
    <w:rsid w:val="003D6837"/>
    <w:rsid w:val="003D71C1"/>
    <w:rsid w:val="00404C61"/>
    <w:rsid w:val="00412D04"/>
    <w:rsid w:val="00420109"/>
    <w:rsid w:val="004257CC"/>
    <w:rsid w:val="0042791F"/>
    <w:rsid w:val="00455851"/>
    <w:rsid w:val="00466D9C"/>
    <w:rsid w:val="00466F16"/>
    <w:rsid w:val="00476F81"/>
    <w:rsid w:val="0049187B"/>
    <w:rsid w:val="00495C5D"/>
    <w:rsid w:val="00496B6C"/>
    <w:rsid w:val="004A2CCA"/>
    <w:rsid w:val="004B4A94"/>
    <w:rsid w:val="004C6267"/>
    <w:rsid w:val="004C65CF"/>
    <w:rsid w:val="004E15CD"/>
    <w:rsid w:val="004E2267"/>
    <w:rsid w:val="004E4BB9"/>
    <w:rsid w:val="004E5890"/>
    <w:rsid w:val="004E68B9"/>
    <w:rsid w:val="005000ED"/>
    <w:rsid w:val="00510588"/>
    <w:rsid w:val="005110E8"/>
    <w:rsid w:val="00527407"/>
    <w:rsid w:val="005473CC"/>
    <w:rsid w:val="00550DFC"/>
    <w:rsid w:val="00561BF8"/>
    <w:rsid w:val="00576641"/>
    <w:rsid w:val="005770D2"/>
    <w:rsid w:val="00591AA9"/>
    <w:rsid w:val="005B0FD1"/>
    <w:rsid w:val="005C0295"/>
    <w:rsid w:val="005E7E4B"/>
    <w:rsid w:val="006036A8"/>
    <w:rsid w:val="00604197"/>
    <w:rsid w:val="0062586A"/>
    <w:rsid w:val="0066207F"/>
    <w:rsid w:val="006841AB"/>
    <w:rsid w:val="00684E2B"/>
    <w:rsid w:val="00693672"/>
    <w:rsid w:val="00693680"/>
    <w:rsid w:val="00695E7A"/>
    <w:rsid w:val="006B1738"/>
    <w:rsid w:val="006B1C6C"/>
    <w:rsid w:val="006B67D9"/>
    <w:rsid w:val="006C2C45"/>
    <w:rsid w:val="006C4C2A"/>
    <w:rsid w:val="006D1CCA"/>
    <w:rsid w:val="006D3FD4"/>
    <w:rsid w:val="006D6736"/>
    <w:rsid w:val="006D7D8D"/>
    <w:rsid w:val="006E27D3"/>
    <w:rsid w:val="006E3CC6"/>
    <w:rsid w:val="0072552F"/>
    <w:rsid w:val="00734AB1"/>
    <w:rsid w:val="00744A8B"/>
    <w:rsid w:val="007524D0"/>
    <w:rsid w:val="0076242E"/>
    <w:rsid w:val="007834FB"/>
    <w:rsid w:val="007837D1"/>
    <w:rsid w:val="00794711"/>
    <w:rsid w:val="007A2847"/>
    <w:rsid w:val="007D2264"/>
    <w:rsid w:val="007D6986"/>
    <w:rsid w:val="007F0F84"/>
    <w:rsid w:val="00802619"/>
    <w:rsid w:val="00831C94"/>
    <w:rsid w:val="00846F3C"/>
    <w:rsid w:val="00861592"/>
    <w:rsid w:val="008842B8"/>
    <w:rsid w:val="00887396"/>
    <w:rsid w:val="00896ABD"/>
    <w:rsid w:val="008C03B7"/>
    <w:rsid w:val="008C14AB"/>
    <w:rsid w:val="008D704C"/>
    <w:rsid w:val="008F2E2C"/>
    <w:rsid w:val="009151E7"/>
    <w:rsid w:val="00916FCA"/>
    <w:rsid w:val="00941114"/>
    <w:rsid w:val="0095364D"/>
    <w:rsid w:val="00954F27"/>
    <w:rsid w:val="00955742"/>
    <w:rsid w:val="00976C2F"/>
    <w:rsid w:val="00994A28"/>
    <w:rsid w:val="00995648"/>
    <w:rsid w:val="0099638B"/>
    <w:rsid w:val="009A113F"/>
    <w:rsid w:val="009C1F41"/>
    <w:rsid w:val="009D7A3F"/>
    <w:rsid w:val="009F7363"/>
    <w:rsid w:val="00A25E3F"/>
    <w:rsid w:val="00A26B34"/>
    <w:rsid w:val="00A278F2"/>
    <w:rsid w:val="00A34C4A"/>
    <w:rsid w:val="00A54DF2"/>
    <w:rsid w:val="00A61FF1"/>
    <w:rsid w:val="00A70ED8"/>
    <w:rsid w:val="00A80CCD"/>
    <w:rsid w:val="00A87A3B"/>
    <w:rsid w:val="00AC17F2"/>
    <w:rsid w:val="00AC1814"/>
    <w:rsid w:val="00B0585B"/>
    <w:rsid w:val="00B203F8"/>
    <w:rsid w:val="00B35D63"/>
    <w:rsid w:val="00B36A5A"/>
    <w:rsid w:val="00B378E5"/>
    <w:rsid w:val="00B3790A"/>
    <w:rsid w:val="00B4639D"/>
    <w:rsid w:val="00B54806"/>
    <w:rsid w:val="00B65C36"/>
    <w:rsid w:val="00B73A8A"/>
    <w:rsid w:val="00B90EA3"/>
    <w:rsid w:val="00B91468"/>
    <w:rsid w:val="00BA48FE"/>
    <w:rsid w:val="00BC04A5"/>
    <w:rsid w:val="00BC366B"/>
    <w:rsid w:val="00BC6C3B"/>
    <w:rsid w:val="00BD649B"/>
    <w:rsid w:val="00BF77AC"/>
    <w:rsid w:val="00C10359"/>
    <w:rsid w:val="00C2658F"/>
    <w:rsid w:val="00C31E4C"/>
    <w:rsid w:val="00C42983"/>
    <w:rsid w:val="00C44DC7"/>
    <w:rsid w:val="00C529FB"/>
    <w:rsid w:val="00C77240"/>
    <w:rsid w:val="00C81B2B"/>
    <w:rsid w:val="00C85817"/>
    <w:rsid w:val="00C87276"/>
    <w:rsid w:val="00C93D74"/>
    <w:rsid w:val="00CB0439"/>
    <w:rsid w:val="00CC67E8"/>
    <w:rsid w:val="00CD3B97"/>
    <w:rsid w:val="00D063ED"/>
    <w:rsid w:val="00D067E8"/>
    <w:rsid w:val="00D17FAA"/>
    <w:rsid w:val="00D33EE8"/>
    <w:rsid w:val="00D44C44"/>
    <w:rsid w:val="00D81B41"/>
    <w:rsid w:val="00D854D3"/>
    <w:rsid w:val="00D87E20"/>
    <w:rsid w:val="00D9010E"/>
    <w:rsid w:val="00DA20E1"/>
    <w:rsid w:val="00DA4421"/>
    <w:rsid w:val="00DB2CC6"/>
    <w:rsid w:val="00DC4057"/>
    <w:rsid w:val="00DC5119"/>
    <w:rsid w:val="00DD237E"/>
    <w:rsid w:val="00DE14A9"/>
    <w:rsid w:val="00E00CC4"/>
    <w:rsid w:val="00E03C7A"/>
    <w:rsid w:val="00E30DF6"/>
    <w:rsid w:val="00E35146"/>
    <w:rsid w:val="00E360DF"/>
    <w:rsid w:val="00E40CA1"/>
    <w:rsid w:val="00E75EC7"/>
    <w:rsid w:val="00E765F9"/>
    <w:rsid w:val="00ED19EC"/>
    <w:rsid w:val="00ED5EB3"/>
    <w:rsid w:val="00EE1C52"/>
    <w:rsid w:val="00EF7495"/>
    <w:rsid w:val="00F00573"/>
    <w:rsid w:val="00F1674A"/>
    <w:rsid w:val="00F3723D"/>
    <w:rsid w:val="00F546D7"/>
    <w:rsid w:val="00F81F58"/>
    <w:rsid w:val="00FA6B11"/>
    <w:rsid w:val="00FB0628"/>
    <w:rsid w:val="00FB5DF3"/>
    <w:rsid w:val="00FD0673"/>
    <w:rsid w:val="00FD2541"/>
    <w:rsid w:val="00FD676D"/>
    <w:rsid w:val="00FD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234CE7C"/>
  <w14:defaultImageDpi w14:val="0"/>
  <w15:docId w15:val="{1C325BCE-380F-42B6-BDC0-6330F098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u w:val="single"/>
    </w:rPr>
  </w:style>
  <w:style w:type="paragraph" w:styleId="2">
    <w:name w:val="heading 2"/>
    <w:basedOn w:val="a"/>
    <w:next w:val="a"/>
    <w:link w:val="20"/>
    <w:uiPriority w:val="9"/>
    <w:qFormat/>
    <w:rsid w:val="004B4A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he-IL" w:bidi="he-IL"/>
    </w:rPr>
  </w:style>
  <w:style w:type="character" w:customStyle="1" w:styleId="20">
    <w:name w:val="כותרת 2 תו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he-IL" w:bidi="he-IL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locked/>
    <w:rPr>
      <w:rFonts w:cs="David"/>
      <w:sz w:val="24"/>
      <w:szCs w:val="24"/>
      <w:lang w:val="x-none" w:eastAsia="he-IL" w:bidi="he-IL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semiHidden/>
    <w:locked/>
    <w:rPr>
      <w:rFonts w:cs="David"/>
      <w:sz w:val="24"/>
      <w:szCs w:val="24"/>
      <w:lang w:val="x-none" w:eastAsia="he-IL" w:bidi="he-IL"/>
    </w:rPr>
  </w:style>
  <w:style w:type="paragraph" w:styleId="a7">
    <w:name w:val="Balloon Text"/>
    <w:basedOn w:val="a"/>
    <w:link w:val="a8"/>
    <w:uiPriority w:val="99"/>
    <w:semiHidden/>
    <w:rsid w:val="00E35146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character" w:styleId="Hyperlink">
    <w:name w:val="Hyperlink"/>
    <w:basedOn w:val="a0"/>
    <w:uiPriority w:val="99"/>
    <w:rsid w:val="00055BFD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55BFD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rsid w:val="00055B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14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odiin-ilit.complot.co.il/tfasim_nehalim/Pages/tfasim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terim@modil.org.i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500;&#1493;&#1490;&#1493;%20&#1492;&#1504;&#1491;&#1505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1__x0022__x05d3_ xmlns="13901ed5-9303-4759-97b7-f20b636ad7e3">8</_x05de__x05e1__x0022__x05d3_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A40A2152A0D744ABE970D44C0976BA2" ma:contentTypeVersion="2" ma:contentTypeDescription="צור מסמך חדש." ma:contentTypeScope="" ma:versionID="e9555237f600370e3fb4e073fea11526">
  <xsd:schema xmlns:xsd="http://www.w3.org/2001/XMLSchema" xmlns:xs="http://www.w3.org/2001/XMLSchema" xmlns:p="http://schemas.microsoft.com/office/2006/metadata/properties" xmlns:ns1="http://schemas.microsoft.com/sharepoint/v3" xmlns:ns2="13901ed5-9303-4759-97b7-f20b636ad7e3" targetNamespace="http://schemas.microsoft.com/office/2006/metadata/properties" ma:root="true" ma:fieldsID="ee61211ff9fe7a42e139c3b46f657267" ns1:_="" ns2:_="">
    <xsd:import namespace="http://schemas.microsoft.com/sharepoint/v3"/>
    <xsd:import namespace="13901ed5-9303-4759-97b7-f20b636ad7e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x05de__x05e1__x0022__x05d3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01ed5-9303-4759-97b7-f20b636ad7e3" elementFormDefault="qualified">
    <xsd:import namespace="http://schemas.microsoft.com/office/2006/documentManagement/types"/>
    <xsd:import namespace="http://schemas.microsoft.com/office/infopath/2007/PartnerControls"/>
    <xsd:element name="_x05de__x05e1__x0022__x05d3_" ma:index="10" ma:displayName="מס&quot;ד" ma:internalName="_x05de__x05e1__x0022__x05d3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C0367E-AE8E-4C52-B839-798FDDE986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1D24F9-2E4F-4EDF-8A83-096B51211FE6}">
  <ds:schemaRefs>
    <ds:schemaRef ds:uri="http://schemas.microsoft.com/office/2006/metadata/properties"/>
    <ds:schemaRef ds:uri="http://schemas.microsoft.com/office/infopath/2007/PartnerControls"/>
    <ds:schemaRef ds:uri="13901ed5-9303-4759-97b7-f20b636ad7e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B7C3B7F-C95C-46A5-B168-9A12ED1AF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901ed5-9303-4759-97b7-f20b636ad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7E928-6C41-4E00-B47D-0434A8C720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הנדסה.dot</Template>
  <TotalTime>22</TotalTime>
  <Pages>1</Pages>
  <Words>123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ידוע שכנים על בקשה לתוספת בניה</vt:lpstr>
    </vt:vector>
  </TitlesOfParts>
  <Company>מועצה מקומית מודיעין עילית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ידוע שכנים על בקשה לתוספת בניה</dc:title>
  <dc:subject>טפסים</dc:subject>
  <dc:creator>ACER</dc:creator>
  <cp:keywords/>
  <dc:description/>
  <cp:lastModifiedBy>יוכבד בויאר</cp:lastModifiedBy>
  <cp:revision>3</cp:revision>
  <cp:lastPrinted>2010-03-18T09:46:00Z</cp:lastPrinted>
  <dcterms:created xsi:type="dcterms:W3CDTF">2021-08-15T09:31:00Z</dcterms:created>
  <dcterms:modified xsi:type="dcterms:W3CDTF">2021-08-15T09:54:00Z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0x0101001A40A2152A0D744ABE970D44C0976BA2</vt:lpwstr>
  </property>
</Properties>
</file>